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A0977" w14:textId="77777777" w:rsidR="001B2D9D" w:rsidRDefault="001B2D9D"/>
    <w:tbl>
      <w:tblPr>
        <w:tblW w:w="9062" w:type="dxa"/>
        <w:tblCellMar>
          <w:left w:w="10" w:type="dxa"/>
          <w:right w:w="10" w:type="dxa"/>
        </w:tblCellMar>
        <w:tblLook w:val="04A0" w:firstRow="1" w:lastRow="0" w:firstColumn="1" w:lastColumn="0" w:noHBand="0" w:noVBand="1"/>
      </w:tblPr>
      <w:tblGrid>
        <w:gridCol w:w="3020"/>
        <w:gridCol w:w="3021"/>
        <w:gridCol w:w="3021"/>
      </w:tblGrid>
      <w:tr w:rsidR="001B2D9D" w14:paraId="7890D4DF" w14:textId="77777777">
        <w:tblPrEx>
          <w:tblCellMar>
            <w:top w:w="0" w:type="dxa"/>
            <w:bottom w:w="0" w:type="dxa"/>
          </w:tblCellMar>
        </w:tblPrEx>
        <w:tc>
          <w:tcPr>
            <w:tcW w:w="3020" w:type="dxa"/>
            <w:shd w:val="clear" w:color="auto" w:fill="auto"/>
            <w:tcMar>
              <w:top w:w="0" w:type="dxa"/>
              <w:left w:w="108" w:type="dxa"/>
              <w:bottom w:w="0" w:type="dxa"/>
              <w:right w:w="108" w:type="dxa"/>
            </w:tcMar>
          </w:tcPr>
          <w:p w14:paraId="326A07A0" w14:textId="77777777" w:rsidR="001B2D9D" w:rsidRDefault="00000000">
            <w:pPr>
              <w:rPr>
                <w:rFonts w:eastAsia="Aptos"/>
                <w:szCs w:val="22"/>
              </w:rPr>
            </w:pPr>
            <w:r>
              <w:rPr>
                <w:rFonts w:eastAsia="Aptos"/>
                <w:szCs w:val="22"/>
              </w:rPr>
              <w:t>Familiegroepsplan van:</w:t>
            </w:r>
          </w:p>
        </w:tc>
        <w:tc>
          <w:tcPr>
            <w:tcW w:w="3021" w:type="dxa"/>
            <w:shd w:val="clear" w:color="auto" w:fill="auto"/>
            <w:tcMar>
              <w:top w:w="0" w:type="dxa"/>
              <w:left w:w="108" w:type="dxa"/>
              <w:bottom w:w="0" w:type="dxa"/>
              <w:right w:w="108" w:type="dxa"/>
            </w:tcMar>
          </w:tcPr>
          <w:p w14:paraId="28B36675" w14:textId="77777777" w:rsidR="001B2D9D" w:rsidRDefault="00000000">
            <w:pPr>
              <w:rPr>
                <w:rFonts w:eastAsia="Aptos"/>
                <w:szCs w:val="22"/>
              </w:rPr>
            </w:pPr>
            <w:r>
              <w:rPr>
                <w:rFonts w:eastAsia="Aptos"/>
                <w:szCs w:val="22"/>
              </w:rPr>
              <w:t>Plaats:</w:t>
            </w:r>
          </w:p>
        </w:tc>
        <w:tc>
          <w:tcPr>
            <w:tcW w:w="3021" w:type="dxa"/>
            <w:shd w:val="clear" w:color="auto" w:fill="auto"/>
            <w:tcMar>
              <w:top w:w="0" w:type="dxa"/>
              <w:left w:w="108" w:type="dxa"/>
              <w:bottom w:w="0" w:type="dxa"/>
              <w:right w:w="108" w:type="dxa"/>
            </w:tcMar>
          </w:tcPr>
          <w:p w14:paraId="056E6E79" w14:textId="77777777" w:rsidR="001B2D9D" w:rsidRDefault="00000000">
            <w:pPr>
              <w:rPr>
                <w:rFonts w:eastAsia="Aptos"/>
                <w:szCs w:val="22"/>
              </w:rPr>
            </w:pPr>
            <w:r>
              <w:rPr>
                <w:rFonts w:eastAsia="Aptos"/>
                <w:szCs w:val="22"/>
              </w:rPr>
              <w:t>Datum:</w:t>
            </w:r>
          </w:p>
        </w:tc>
      </w:tr>
    </w:tbl>
    <w:p w14:paraId="674362B3" w14:textId="77777777" w:rsidR="001B2D9D" w:rsidRDefault="001B2D9D"/>
    <w:p w14:paraId="1F2E5841" w14:textId="77777777" w:rsidR="001B2D9D" w:rsidRDefault="00000000">
      <w:pPr>
        <w:pStyle w:val="Kop2"/>
        <w:numPr>
          <w:ilvl w:val="0"/>
          <w:numId w:val="1"/>
        </w:numPr>
        <w:ind w:left="567"/>
      </w:pPr>
      <w:r>
        <w:t>Dit is ons gezin</w:t>
      </w:r>
    </w:p>
    <w:tbl>
      <w:tblPr>
        <w:tblW w:w="9066" w:type="dxa"/>
        <w:tblCellMar>
          <w:left w:w="10" w:type="dxa"/>
          <w:right w:w="10" w:type="dxa"/>
        </w:tblCellMar>
        <w:tblLook w:val="04A0" w:firstRow="1" w:lastRow="0" w:firstColumn="1" w:lastColumn="0" w:noHBand="0" w:noVBand="1"/>
      </w:tblPr>
      <w:tblGrid>
        <w:gridCol w:w="1436"/>
        <w:gridCol w:w="1781"/>
        <w:gridCol w:w="1608"/>
        <w:gridCol w:w="4241"/>
      </w:tblGrid>
      <w:tr w:rsidR="001B2D9D" w14:paraId="5CCF3AD2" w14:textId="77777777">
        <w:tblPrEx>
          <w:tblCellMar>
            <w:top w:w="0" w:type="dxa"/>
            <w:bottom w:w="0" w:type="dxa"/>
          </w:tblCellMar>
        </w:tblPrEx>
        <w:trPr>
          <w:trHeight w:val="293"/>
        </w:trPr>
        <w:tc>
          <w:tcPr>
            <w:tcW w:w="1436"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4FFC6651" w14:textId="77777777" w:rsidR="001B2D9D" w:rsidRDefault="00000000">
            <w:pPr>
              <w:pStyle w:val="Kop3"/>
            </w:pPr>
            <w:r>
              <w:t>Naam</w:t>
            </w:r>
          </w:p>
        </w:tc>
        <w:tc>
          <w:tcPr>
            <w:tcW w:w="1782"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20EE0DD1" w14:textId="77777777" w:rsidR="001B2D9D" w:rsidRDefault="00000000">
            <w:pPr>
              <w:pStyle w:val="Kop3"/>
            </w:pPr>
            <w:r>
              <w:t>Rol in het gezin</w:t>
            </w:r>
          </w:p>
        </w:tc>
        <w:tc>
          <w:tcPr>
            <w:tcW w:w="1607"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794BCFA" w14:textId="77777777" w:rsidR="001B2D9D" w:rsidRDefault="00000000">
            <w:pPr>
              <w:pStyle w:val="Kop3"/>
            </w:pPr>
            <w:r>
              <w:t>Geboortedatum</w:t>
            </w:r>
          </w:p>
        </w:tc>
        <w:tc>
          <w:tcPr>
            <w:tcW w:w="4241"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5022A98C" w14:textId="77777777" w:rsidR="001B2D9D" w:rsidRDefault="00000000">
            <w:pPr>
              <w:pStyle w:val="Kop3"/>
            </w:pPr>
            <w:r>
              <w:t>Werk/school/peuterspeelzaal/kinderdagverblijf</w:t>
            </w:r>
          </w:p>
        </w:tc>
      </w:tr>
      <w:tr w:rsidR="001B2D9D" w14:paraId="603BBF50" w14:textId="77777777">
        <w:tblPrEx>
          <w:tblCellMar>
            <w:top w:w="0" w:type="dxa"/>
            <w:bottom w:w="0" w:type="dxa"/>
          </w:tblCellMar>
        </w:tblPrEx>
        <w:tc>
          <w:tcPr>
            <w:tcW w:w="1436"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151077C3" w14:textId="77777777" w:rsidR="001B2D9D" w:rsidRDefault="001B2D9D">
            <w:pPr>
              <w:rPr>
                <w:rFonts w:eastAsia="Aptos"/>
                <w:szCs w:val="22"/>
              </w:rPr>
            </w:pPr>
          </w:p>
        </w:tc>
        <w:tc>
          <w:tcPr>
            <w:tcW w:w="1782"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33CF35C7" w14:textId="77777777" w:rsidR="001B2D9D" w:rsidRDefault="001B2D9D">
            <w:pPr>
              <w:rPr>
                <w:rFonts w:eastAsia="Aptos"/>
                <w:szCs w:val="22"/>
              </w:rPr>
            </w:pPr>
          </w:p>
        </w:tc>
        <w:tc>
          <w:tcPr>
            <w:tcW w:w="1607"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2F4EE724" w14:textId="77777777" w:rsidR="001B2D9D" w:rsidRDefault="001B2D9D">
            <w:pPr>
              <w:rPr>
                <w:rFonts w:eastAsia="Aptos"/>
                <w:szCs w:val="22"/>
              </w:rPr>
            </w:pPr>
          </w:p>
        </w:tc>
        <w:tc>
          <w:tcPr>
            <w:tcW w:w="4241"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01060D60" w14:textId="77777777" w:rsidR="001B2D9D" w:rsidRDefault="001B2D9D">
            <w:pPr>
              <w:rPr>
                <w:rFonts w:eastAsia="Aptos"/>
                <w:szCs w:val="22"/>
              </w:rPr>
            </w:pPr>
          </w:p>
        </w:tc>
      </w:tr>
      <w:tr w:rsidR="001B2D9D" w14:paraId="1D4D045F" w14:textId="77777777">
        <w:tblPrEx>
          <w:tblCellMar>
            <w:top w:w="0" w:type="dxa"/>
            <w:bottom w:w="0" w:type="dxa"/>
          </w:tblCellMar>
        </w:tblPrEx>
        <w:tc>
          <w:tcPr>
            <w:tcW w:w="1436"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F275D0B" w14:textId="77777777" w:rsidR="001B2D9D" w:rsidRDefault="001B2D9D">
            <w:pPr>
              <w:rPr>
                <w:rFonts w:eastAsia="Aptos"/>
                <w:szCs w:val="22"/>
              </w:rPr>
            </w:pPr>
          </w:p>
        </w:tc>
        <w:tc>
          <w:tcPr>
            <w:tcW w:w="1782"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54295366" w14:textId="77777777" w:rsidR="001B2D9D" w:rsidRDefault="001B2D9D">
            <w:pPr>
              <w:rPr>
                <w:rFonts w:eastAsia="Aptos"/>
                <w:szCs w:val="22"/>
              </w:rPr>
            </w:pPr>
          </w:p>
        </w:tc>
        <w:tc>
          <w:tcPr>
            <w:tcW w:w="1607"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5071592E" w14:textId="77777777" w:rsidR="001B2D9D" w:rsidRDefault="001B2D9D">
            <w:pPr>
              <w:rPr>
                <w:rFonts w:eastAsia="Aptos"/>
                <w:szCs w:val="22"/>
              </w:rPr>
            </w:pPr>
          </w:p>
        </w:tc>
        <w:tc>
          <w:tcPr>
            <w:tcW w:w="4241"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27770D7C" w14:textId="77777777" w:rsidR="001B2D9D" w:rsidRDefault="001B2D9D">
            <w:pPr>
              <w:rPr>
                <w:rFonts w:eastAsia="Aptos"/>
                <w:szCs w:val="22"/>
              </w:rPr>
            </w:pPr>
          </w:p>
        </w:tc>
      </w:tr>
      <w:tr w:rsidR="001B2D9D" w14:paraId="5906B481" w14:textId="77777777">
        <w:tblPrEx>
          <w:tblCellMar>
            <w:top w:w="0" w:type="dxa"/>
            <w:bottom w:w="0" w:type="dxa"/>
          </w:tblCellMar>
        </w:tblPrEx>
        <w:tc>
          <w:tcPr>
            <w:tcW w:w="1436"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2EAD7E70" w14:textId="77777777" w:rsidR="001B2D9D" w:rsidRDefault="001B2D9D">
            <w:pPr>
              <w:rPr>
                <w:rFonts w:eastAsia="Aptos"/>
                <w:szCs w:val="22"/>
              </w:rPr>
            </w:pPr>
          </w:p>
        </w:tc>
        <w:tc>
          <w:tcPr>
            <w:tcW w:w="1782"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50D864EE" w14:textId="77777777" w:rsidR="001B2D9D" w:rsidRDefault="001B2D9D">
            <w:pPr>
              <w:rPr>
                <w:rFonts w:eastAsia="Aptos"/>
                <w:szCs w:val="22"/>
              </w:rPr>
            </w:pPr>
          </w:p>
        </w:tc>
        <w:tc>
          <w:tcPr>
            <w:tcW w:w="1607"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18A4DAED" w14:textId="77777777" w:rsidR="001B2D9D" w:rsidRDefault="001B2D9D">
            <w:pPr>
              <w:rPr>
                <w:rFonts w:eastAsia="Aptos"/>
                <w:szCs w:val="22"/>
              </w:rPr>
            </w:pPr>
          </w:p>
        </w:tc>
        <w:tc>
          <w:tcPr>
            <w:tcW w:w="4241"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076F6F1F" w14:textId="77777777" w:rsidR="001B2D9D" w:rsidRDefault="001B2D9D">
            <w:pPr>
              <w:rPr>
                <w:rFonts w:eastAsia="Aptos"/>
                <w:szCs w:val="22"/>
              </w:rPr>
            </w:pPr>
          </w:p>
        </w:tc>
      </w:tr>
      <w:tr w:rsidR="001B2D9D" w14:paraId="596726D0" w14:textId="77777777">
        <w:tblPrEx>
          <w:tblCellMar>
            <w:top w:w="0" w:type="dxa"/>
            <w:bottom w:w="0" w:type="dxa"/>
          </w:tblCellMar>
        </w:tblPrEx>
        <w:tc>
          <w:tcPr>
            <w:tcW w:w="1436"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71479433" w14:textId="77777777" w:rsidR="001B2D9D" w:rsidRDefault="001B2D9D">
            <w:pPr>
              <w:rPr>
                <w:rFonts w:eastAsia="Aptos"/>
                <w:szCs w:val="22"/>
              </w:rPr>
            </w:pPr>
          </w:p>
        </w:tc>
        <w:tc>
          <w:tcPr>
            <w:tcW w:w="1782"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20D5279" w14:textId="77777777" w:rsidR="001B2D9D" w:rsidRDefault="001B2D9D">
            <w:pPr>
              <w:rPr>
                <w:rFonts w:eastAsia="Aptos"/>
                <w:szCs w:val="22"/>
              </w:rPr>
            </w:pPr>
          </w:p>
        </w:tc>
        <w:tc>
          <w:tcPr>
            <w:tcW w:w="1607"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3421E62B" w14:textId="77777777" w:rsidR="001B2D9D" w:rsidRDefault="001B2D9D">
            <w:pPr>
              <w:rPr>
                <w:rFonts w:eastAsia="Aptos"/>
                <w:szCs w:val="22"/>
              </w:rPr>
            </w:pPr>
          </w:p>
        </w:tc>
        <w:tc>
          <w:tcPr>
            <w:tcW w:w="4241"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1387BCEA" w14:textId="77777777" w:rsidR="001B2D9D" w:rsidRDefault="001B2D9D">
            <w:pPr>
              <w:rPr>
                <w:rFonts w:eastAsia="Aptos"/>
                <w:szCs w:val="22"/>
              </w:rPr>
            </w:pPr>
          </w:p>
        </w:tc>
      </w:tr>
      <w:tr w:rsidR="001B2D9D" w14:paraId="493329EC" w14:textId="77777777">
        <w:tblPrEx>
          <w:tblCellMar>
            <w:top w:w="0" w:type="dxa"/>
            <w:bottom w:w="0" w:type="dxa"/>
          </w:tblCellMar>
        </w:tblPrEx>
        <w:tc>
          <w:tcPr>
            <w:tcW w:w="1436"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548D02D" w14:textId="77777777" w:rsidR="001B2D9D" w:rsidRDefault="001B2D9D">
            <w:pPr>
              <w:rPr>
                <w:rFonts w:eastAsia="Aptos"/>
                <w:szCs w:val="22"/>
              </w:rPr>
            </w:pPr>
          </w:p>
        </w:tc>
        <w:tc>
          <w:tcPr>
            <w:tcW w:w="1782"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35674DA7" w14:textId="77777777" w:rsidR="001B2D9D" w:rsidRDefault="001B2D9D">
            <w:pPr>
              <w:rPr>
                <w:rFonts w:eastAsia="Aptos"/>
                <w:szCs w:val="22"/>
              </w:rPr>
            </w:pPr>
          </w:p>
        </w:tc>
        <w:tc>
          <w:tcPr>
            <w:tcW w:w="1607"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571ACA72" w14:textId="77777777" w:rsidR="001B2D9D" w:rsidRDefault="001B2D9D">
            <w:pPr>
              <w:rPr>
                <w:rFonts w:eastAsia="Aptos"/>
                <w:szCs w:val="22"/>
              </w:rPr>
            </w:pPr>
          </w:p>
        </w:tc>
        <w:tc>
          <w:tcPr>
            <w:tcW w:w="4241"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39D55BE5" w14:textId="77777777" w:rsidR="001B2D9D" w:rsidRDefault="001B2D9D">
            <w:pPr>
              <w:rPr>
                <w:rFonts w:eastAsia="Aptos"/>
                <w:szCs w:val="22"/>
              </w:rPr>
            </w:pPr>
          </w:p>
        </w:tc>
      </w:tr>
      <w:tr w:rsidR="001B2D9D" w14:paraId="6BF73D65" w14:textId="77777777">
        <w:tblPrEx>
          <w:tblCellMar>
            <w:top w:w="0" w:type="dxa"/>
            <w:bottom w:w="0" w:type="dxa"/>
          </w:tblCellMar>
        </w:tblPrEx>
        <w:tc>
          <w:tcPr>
            <w:tcW w:w="1436"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4ADC1262" w14:textId="77777777" w:rsidR="001B2D9D" w:rsidRDefault="001B2D9D">
            <w:pPr>
              <w:rPr>
                <w:rFonts w:eastAsia="Aptos"/>
                <w:szCs w:val="22"/>
              </w:rPr>
            </w:pPr>
          </w:p>
        </w:tc>
        <w:tc>
          <w:tcPr>
            <w:tcW w:w="1782"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77BA16A9" w14:textId="77777777" w:rsidR="001B2D9D" w:rsidRDefault="001B2D9D">
            <w:pPr>
              <w:rPr>
                <w:rFonts w:eastAsia="Aptos"/>
                <w:szCs w:val="22"/>
              </w:rPr>
            </w:pPr>
          </w:p>
        </w:tc>
        <w:tc>
          <w:tcPr>
            <w:tcW w:w="1607"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3904422A" w14:textId="77777777" w:rsidR="001B2D9D" w:rsidRDefault="001B2D9D">
            <w:pPr>
              <w:rPr>
                <w:rFonts w:eastAsia="Aptos"/>
                <w:szCs w:val="22"/>
              </w:rPr>
            </w:pPr>
          </w:p>
        </w:tc>
        <w:tc>
          <w:tcPr>
            <w:tcW w:w="4241"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736B06F8" w14:textId="77777777" w:rsidR="001B2D9D" w:rsidRDefault="001B2D9D">
            <w:pPr>
              <w:rPr>
                <w:rFonts w:eastAsia="Aptos"/>
                <w:szCs w:val="22"/>
              </w:rPr>
            </w:pPr>
          </w:p>
        </w:tc>
      </w:tr>
      <w:tr w:rsidR="001B2D9D" w14:paraId="41C2BFE5" w14:textId="77777777">
        <w:tblPrEx>
          <w:tblCellMar>
            <w:top w:w="0" w:type="dxa"/>
            <w:bottom w:w="0" w:type="dxa"/>
          </w:tblCellMar>
        </w:tblPrEx>
        <w:tc>
          <w:tcPr>
            <w:tcW w:w="1436"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06FB3BB7" w14:textId="77777777" w:rsidR="001B2D9D" w:rsidRDefault="001B2D9D">
            <w:pPr>
              <w:rPr>
                <w:rFonts w:eastAsia="Aptos"/>
                <w:szCs w:val="22"/>
              </w:rPr>
            </w:pPr>
          </w:p>
        </w:tc>
        <w:tc>
          <w:tcPr>
            <w:tcW w:w="1782"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F2E7DDF" w14:textId="77777777" w:rsidR="001B2D9D" w:rsidRDefault="001B2D9D">
            <w:pPr>
              <w:rPr>
                <w:rFonts w:eastAsia="Aptos"/>
                <w:szCs w:val="22"/>
              </w:rPr>
            </w:pPr>
          </w:p>
        </w:tc>
        <w:tc>
          <w:tcPr>
            <w:tcW w:w="1607"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59FBC29" w14:textId="77777777" w:rsidR="001B2D9D" w:rsidRDefault="001B2D9D">
            <w:pPr>
              <w:rPr>
                <w:rFonts w:eastAsia="Aptos"/>
                <w:szCs w:val="22"/>
              </w:rPr>
            </w:pPr>
          </w:p>
        </w:tc>
        <w:tc>
          <w:tcPr>
            <w:tcW w:w="4241"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3C025D51" w14:textId="77777777" w:rsidR="001B2D9D" w:rsidRDefault="001B2D9D">
            <w:pPr>
              <w:rPr>
                <w:rFonts w:eastAsia="Aptos"/>
                <w:szCs w:val="22"/>
              </w:rPr>
            </w:pPr>
          </w:p>
        </w:tc>
      </w:tr>
      <w:tr w:rsidR="001B2D9D" w14:paraId="448B3AE9" w14:textId="77777777">
        <w:tblPrEx>
          <w:tblCellMar>
            <w:top w:w="0" w:type="dxa"/>
            <w:bottom w:w="0" w:type="dxa"/>
          </w:tblCellMar>
        </w:tblPrEx>
        <w:tc>
          <w:tcPr>
            <w:tcW w:w="1436"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7489B5E" w14:textId="77777777" w:rsidR="001B2D9D" w:rsidRDefault="001B2D9D">
            <w:pPr>
              <w:rPr>
                <w:rFonts w:eastAsia="Aptos"/>
                <w:szCs w:val="22"/>
              </w:rPr>
            </w:pPr>
          </w:p>
        </w:tc>
        <w:tc>
          <w:tcPr>
            <w:tcW w:w="1782"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77D438E" w14:textId="77777777" w:rsidR="001B2D9D" w:rsidRDefault="001B2D9D">
            <w:pPr>
              <w:rPr>
                <w:rFonts w:eastAsia="Aptos"/>
                <w:szCs w:val="22"/>
              </w:rPr>
            </w:pPr>
          </w:p>
        </w:tc>
        <w:tc>
          <w:tcPr>
            <w:tcW w:w="1607"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4B9599B1" w14:textId="77777777" w:rsidR="001B2D9D" w:rsidRDefault="001B2D9D">
            <w:pPr>
              <w:rPr>
                <w:rFonts w:eastAsia="Aptos"/>
                <w:szCs w:val="22"/>
              </w:rPr>
            </w:pPr>
          </w:p>
        </w:tc>
        <w:tc>
          <w:tcPr>
            <w:tcW w:w="4241"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453605D9" w14:textId="77777777" w:rsidR="001B2D9D" w:rsidRDefault="001B2D9D">
            <w:pPr>
              <w:rPr>
                <w:rFonts w:eastAsia="Aptos"/>
                <w:szCs w:val="22"/>
              </w:rPr>
            </w:pPr>
          </w:p>
        </w:tc>
      </w:tr>
      <w:tr w:rsidR="001B2D9D" w14:paraId="339E8860" w14:textId="77777777">
        <w:tblPrEx>
          <w:tblCellMar>
            <w:top w:w="0" w:type="dxa"/>
            <w:bottom w:w="0" w:type="dxa"/>
          </w:tblCellMar>
        </w:tblPrEx>
        <w:trPr>
          <w:trHeight w:val="1183"/>
        </w:trPr>
        <w:tc>
          <w:tcPr>
            <w:tcW w:w="3218" w:type="dxa"/>
            <w:gridSpan w:val="2"/>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2C5FD7C2" w14:textId="77777777" w:rsidR="001B2D9D" w:rsidRDefault="00000000">
            <w:r>
              <w:rPr>
                <w:rFonts w:eastAsia="Aptos"/>
                <w:szCs w:val="22"/>
              </w:rPr>
              <w:t>Opmerkingen gezinssituatie</w:t>
            </w:r>
          </w:p>
        </w:tc>
        <w:tc>
          <w:tcPr>
            <w:tcW w:w="5848" w:type="dxa"/>
            <w:gridSpan w:val="2"/>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73E50284" w14:textId="77777777" w:rsidR="001B2D9D" w:rsidRDefault="001B2D9D">
            <w:pPr>
              <w:rPr>
                <w:rFonts w:eastAsia="Aptos"/>
                <w:szCs w:val="22"/>
              </w:rPr>
            </w:pPr>
          </w:p>
        </w:tc>
      </w:tr>
    </w:tbl>
    <w:p w14:paraId="63E29F9E" w14:textId="77777777" w:rsidR="001B2D9D" w:rsidRDefault="001B2D9D"/>
    <w:p w14:paraId="08125AF3" w14:textId="77777777" w:rsidR="001B2D9D" w:rsidRDefault="00000000">
      <w:pPr>
        <w:pStyle w:val="Kop2"/>
        <w:numPr>
          <w:ilvl w:val="0"/>
          <w:numId w:val="1"/>
        </w:numPr>
        <w:ind w:left="567"/>
      </w:pPr>
      <w:r>
        <w:t>Dit zijn onze familieleden, vrienden en kennissen. Zij denken met ons mee.</w:t>
      </w:r>
    </w:p>
    <w:tbl>
      <w:tblPr>
        <w:tblW w:w="9066" w:type="dxa"/>
        <w:tblCellMar>
          <w:left w:w="10" w:type="dxa"/>
          <w:right w:w="10" w:type="dxa"/>
        </w:tblCellMar>
        <w:tblLook w:val="04A0" w:firstRow="1" w:lastRow="0" w:firstColumn="1" w:lastColumn="0" w:noHBand="0" w:noVBand="1"/>
      </w:tblPr>
      <w:tblGrid>
        <w:gridCol w:w="1438"/>
        <w:gridCol w:w="1781"/>
        <w:gridCol w:w="1607"/>
        <w:gridCol w:w="4240"/>
      </w:tblGrid>
      <w:tr w:rsidR="001B2D9D" w14:paraId="4859C39D" w14:textId="77777777">
        <w:tblPrEx>
          <w:tblCellMar>
            <w:top w:w="0" w:type="dxa"/>
            <w:bottom w:w="0" w:type="dxa"/>
          </w:tblCellMar>
        </w:tblPrEx>
        <w:trPr>
          <w:trHeight w:val="293"/>
        </w:trPr>
        <w:tc>
          <w:tcPr>
            <w:tcW w:w="1438"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4337DAFE" w14:textId="77777777" w:rsidR="001B2D9D" w:rsidRDefault="00000000">
            <w:pPr>
              <w:pStyle w:val="Kop3"/>
            </w:pPr>
            <w:r>
              <w:t>Naam</w:t>
            </w:r>
          </w:p>
        </w:tc>
        <w:tc>
          <w:tcPr>
            <w:tcW w:w="1781"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50D91D63" w14:textId="77777777" w:rsidR="001B2D9D" w:rsidRDefault="00000000">
            <w:pPr>
              <w:pStyle w:val="Kop3"/>
            </w:pPr>
            <w:r>
              <w:t>Relatie tot gezin</w:t>
            </w:r>
          </w:p>
        </w:tc>
        <w:tc>
          <w:tcPr>
            <w:tcW w:w="1607"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34493402" w14:textId="77777777" w:rsidR="001B2D9D" w:rsidRDefault="00000000">
            <w:pPr>
              <w:pStyle w:val="Kop3"/>
            </w:pPr>
            <w:r>
              <w:t>E-mailadres</w:t>
            </w:r>
          </w:p>
        </w:tc>
        <w:tc>
          <w:tcPr>
            <w:tcW w:w="4240"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775D10C8" w14:textId="77777777" w:rsidR="001B2D9D" w:rsidRDefault="00000000">
            <w:pPr>
              <w:pStyle w:val="Kop3"/>
            </w:pPr>
            <w:r>
              <w:t>Telefoonnummer</w:t>
            </w:r>
          </w:p>
        </w:tc>
      </w:tr>
      <w:tr w:rsidR="001B2D9D" w14:paraId="6431E477" w14:textId="77777777">
        <w:tblPrEx>
          <w:tblCellMar>
            <w:top w:w="0" w:type="dxa"/>
            <w:bottom w:w="0" w:type="dxa"/>
          </w:tblCellMar>
        </w:tblPrEx>
        <w:tc>
          <w:tcPr>
            <w:tcW w:w="1438"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36B23AB9" w14:textId="77777777" w:rsidR="001B2D9D" w:rsidRDefault="001B2D9D">
            <w:pPr>
              <w:rPr>
                <w:rFonts w:eastAsia="Aptos"/>
                <w:szCs w:val="22"/>
              </w:rPr>
            </w:pPr>
          </w:p>
        </w:tc>
        <w:tc>
          <w:tcPr>
            <w:tcW w:w="1781"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E839921" w14:textId="77777777" w:rsidR="001B2D9D" w:rsidRDefault="001B2D9D">
            <w:pPr>
              <w:rPr>
                <w:rFonts w:eastAsia="Aptos"/>
                <w:szCs w:val="22"/>
              </w:rPr>
            </w:pPr>
          </w:p>
        </w:tc>
        <w:tc>
          <w:tcPr>
            <w:tcW w:w="1607"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49968398" w14:textId="77777777" w:rsidR="001B2D9D" w:rsidRDefault="001B2D9D">
            <w:pPr>
              <w:rPr>
                <w:rFonts w:eastAsia="Aptos"/>
                <w:szCs w:val="22"/>
              </w:rPr>
            </w:pPr>
          </w:p>
        </w:tc>
        <w:tc>
          <w:tcPr>
            <w:tcW w:w="4240"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2E433AC2" w14:textId="77777777" w:rsidR="001B2D9D" w:rsidRDefault="001B2D9D">
            <w:pPr>
              <w:rPr>
                <w:rFonts w:eastAsia="Aptos"/>
                <w:szCs w:val="22"/>
              </w:rPr>
            </w:pPr>
          </w:p>
        </w:tc>
      </w:tr>
      <w:tr w:rsidR="001B2D9D" w14:paraId="30A5B746" w14:textId="77777777">
        <w:tblPrEx>
          <w:tblCellMar>
            <w:top w:w="0" w:type="dxa"/>
            <w:bottom w:w="0" w:type="dxa"/>
          </w:tblCellMar>
        </w:tblPrEx>
        <w:tc>
          <w:tcPr>
            <w:tcW w:w="1438"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91687B6" w14:textId="77777777" w:rsidR="001B2D9D" w:rsidRDefault="001B2D9D">
            <w:pPr>
              <w:rPr>
                <w:rFonts w:eastAsia="Aptos"/>
                <w:szCs w:val="22"/>
              </w:rPr>
            </w:pPr>
          </w:p>
        </w:tc>
        <w:tc>
          <w:tcPr>
            <w:tcW w:w="1781"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20615332" w14:textId="77777777" w:rsidR="001B2D9D" w:rsidRDefault="001B2D9D">
            <w:pPr>
              <w:rPr>
                <w:rFonts w:eastAsia="Aptos"/>
                <w:szCs w:val="22"/>
              </w:rPr>
            </w:pPr>
          </w:p>
        </w:tc>
        <w:tc>
          <w:tcPr>
            <w:tcW w:w="1607"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50C1653A" w14:textId="77777777" w:rsidR="001B2D9D" w:rsidRDefault="001B2D9D">
            <w:pPr>
              <w:rPr>
                <w:rFonts w:eastAsia="Aptos"/>
                <w:szCs w:val="22"/>
              </w:rPr>
            </w:pPr>
          </w:p>
        </w:tc>
        <w:tc>
          <w:tcPr>
            <w:tcW w:w="4240"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26554786" w14:textId="77777777" w:rsidR="001B2D9D" w:rsidRDefault="001B2D9D">
            <w:pPr>
              <w:rPr>
                <w:rFonts w:eastAsia="Aptos"/>
                <w:szCs w:val="22"/>
              </w:rPr>
            </w:pPr>
          </w:p>
        </w:tc>
      </w:tr>
      <w:tr w:rsidR="001B2D9D" w14:paraId="7C7649AE" w14:textId="77777777">
        <w:tblPrEx>
          <w:tblCellMar>
            <w:top w:w="0" w:type="dxa"/>
            <w:bottom w:w="0" w:type="dxa"/>
          </w:tblCellMar>
        </w:tblPrEx>
        <w:tc>
          <w:tcPr>
            <w:tcW w:w="1438"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074B8DE" w14:textId="77777777" w:rsidR="001B2D9D" w:rsidRDefault="001B2D9D">
            <w:pPr>
              <w:rPr>
                <w:rFonts w:eastAsia="Aptos"/>
                <w:szCs w:val="22"/>
              </w:rPr>
            </w:pPr>
          </w:p>
        </w:tc>
        <w:tc>
          <w:tcPr>
            <w:tcW w:w="1781"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78E4FE94" w14:textId="77777777" w:rsidR="001B2D9D" w:rsidRDefault="001B2D9D">
            <w:pPr>
              <w:rPr>
                <w:rFonts w:eastAsia="Aptos"/>
                <w:szCs w:val="22"/>
              </w:rPr>
            </w:pPr>
          </w:p>
        </w:tc>
        <w:tc>
          <w:tcPr>
            <w:tcW w:w="1607"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04075D1E" w14:textId="77777777" w:rsidR="001B2D9D" w:rsidRDefault="001B2D9D">
            <w:pPr>
              <w:rPr>
                <w:rFonts w:eastAsia="Aptos"/>
                <w:szCs w:val="22"/>
              </w:rPr>
            </w:pPr>
          </w:p>
        </w:tc>
        <w:tc>
          <w:tcPr>
            <w:tcW w:w="4240"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298C0A5D" w14:textId="77777777" w:rsidR="001B2D9D" w:rsidRDefault="001B2D9D">
            <w:pPr>
              <w:rPr>
                <w:rFonts w:eastAsia="Aptos"/>
                <w:szCs w:val="22"/>
              </w:rPr>
            </w:pPr>
          </w:p>
        </w:tc>
      </w:tr>
      <w:tr w:rsidR="001B2D9D" w14:paraId="3B1F03B7" w14:textId="77777777">
        <w:tblPrEx>
          <w:tblCellMar>
            <w:top w:w="0" w:type="dxa"/>
            <w:bottom w:w="0" w:type="dxa"/>
          </w:tblCellMar>
        </w:tblPrEx>
        <w:tc>
          <w:tcPr>
            <w:tcW w:w="1438"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0F58561" w14:textId="77777777" w:rsidR="001B2D9D" w:rsidRDefault="001B2D9D">
            <w:pPr>
              <w:rPr>
                <w:rFonts w:eastAsia="Aptos"/>
                <w:szCs w:val="22"/>
              </w:rPr>
            </w:pPr>
          </w:p>
        </w:tc>
        <w:tc>
          <w:tcPr>
            <w:tcW w:w="1781"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460ACD1A" w14:textId="77777777" w:rsidR="001B2D9D" w:rsidRDefault="001B2D9D">
            <w:pPr>
              <w:rPr>
                <w:rFonts w:eastAsia="Aptos"/>
                <w:szCs w:val="22"/>
              </w:rPr>
            </w:pPr>
          </w:p>
        </w:tc>
        <w:tc>
          <w:tcPr>
            <w:tcW w:w="1607"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276B49BF" w14:textId="77777777" w:rsidR="001B2D9D" w:rsidRDefault="001B2D9D">
            <w:pPr>
              <w:rPr>
                <w:rFonts w:eastAsia="Aptos"/>
                <w:szCs w:val="22"/>
              </w:rPr>
            </w:pPr>
          </w:p>
        </w:tc>
        <w:tc>
          <w:tcPr>
            <w:tcW w:w="4240"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59F8DC0F" w14:textId="77777777" w:rsidR="001B2D9D" w:rsidRDefault="001B2D9D">
            <w:pPr>
              <w:rPr>
                <w:rFonts w:eastAsia="Aptos"/>
                <w:szCs w:val="22"/>
              </w:rPr>
            </w:pPr>
          </w:p>
        </w:tc>
      </w:tr>
      <w:tr w:rsidR="001B2D9D" w14:paraId="52DEC0F1" w14:textId="77777777">
        <w:tblPrEx>
          <w:tblCellMar>
            <w:top w:w="0" w:type="dxa"/>
            <w:bottom w:w="0" w:type="dxa"/>
          </w:tblCellMar>
        </w:tblPrEx>
        <w:tc>
          <w:tcPr>
            <w:tcW w:w="1438"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2FDE5C46" w14:textId="77777777" w:rsidR="001B2D9D" w:rsidRDefault="001B2D9D">
            <w:pPr>
              <w:rPr>
                <w:rFonts w:eastAsia="Aptos"/>
                <w:szCs w:val="22"/>
              </w:rPr>
            </w:pPr>
          </w:p>
        </w:tc>
        <w:tc>
          <w:tcPr>
            <w:tcW w:w="1781"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0086A647" w14:textId="77777777" w:rsidR="001B2D9D" w:rsidRDefault="001B2D9D">
            <w:pPr>
              <w:rPr>
                <w:rFonts w:eastAsia="Aptos"/>
                <w:szCs w:val="22"/>
              </w:rPr>
            </w:pPr>
          </w:p>
        </w:tc>
        <w:tc>
          <w:tcPr>
            <w:tcW w:w="1607"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48A591CA" w14:textId="77777777" w:rsidR="001B2D9D" w:rsidRDefault="001B2D9D">
            <w:pPr>
              <w:rPr>
                <w:rFonts w:eastAsia="Aptos"/>
                <w:szCs w:val="22"/>
              </w:rPr>
            </w:pPr>
          </w:p>
        </w:tc>
        <w:tc>
          <w:tcPr>
            <w:tcW w:w="4240"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12D6BB5E" w14:textId="77777777" w:rsidR="001B2D9D" w:rsidRDefault="001B2D9D">
            <w:pPr>
              <w:rPr>
                <w:rFonts w:eastAsia="Aptos"/>
                <w:szCs w:val="22"/>
              </w:rPr>
            </w:pPr>
          </w:p>
        </w:tc>
      </w:tr>
      <w:tr w:rsidR="001B2D9D" w14:paraId="263963BF" w14:textId="77777777">
        <w:tblPrEx>
          <w:tblCellMar>
            <w:top w:w="0" w:type="dxa"/>
            <w:bottom w:w="0" w:type="dxa"/>
          </w:tblCellMar>
        </w:tblPrEx>
        <w:tc>
          <w:tcPr>
            <w:tcW w:w="1438"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469CB571" w14:textId="77777777" w:rsidR="001B2D9D" w:rsidRDefault="001B2D9D">
            <w:pPr>
              <w:rPr>
                <w:rFonts w:eastAsia="Aptos"/>
                <w:szCs w:val="22"/>
              </w:rPr>
            </w:pPr>
          </w:p>
        </w:tc>
        <w:tc>
          <w:tcPr>
            <w:tcW w:w="1781"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04E98C5E" w14:textId="77777777" w:rsidR="001B2D9D" w:rsidRDefault="001B2D9D">
            <w:pPr>
              <w:rPr>
                <w:rFonts w:eastAsia="Aptos"/>
                <w:szCs w:val="22"/>
              </w:rPr>
            </w:pPr>
          </w:p>
        </w:tc>
        <w:tc>
          <w:tcPr>
            <w:tcW w:w="1607"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0EBA9D3C" w14:textId="77777777" w:rsidR="001B2D9D" w:rsidRDefault="001B2D9D">
            <w:pPr>
              <w:rPr>
                <w:rFonts w:eastAsia="Aptos"/>
                <w:szCs w:val="22"/>
              </w:rPr>
            </w:pPr>
          </w:p>
        </w:tc>
        <w:tc>
          <w:tcPr>
            <w:tcW w:w="4240"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282ECB48" w14:textId="77777777" w:rsidR="001B2D9D" w:rsidRDefault="001B2D9D">
            <w:pPr>
              <w:rPr>
                <w:rFonts w:eastAsia="Aptos"/>
                <w:szCs w:val="22"/>
              </w:rPr>
            </w:pPr>
          </w:p>
        </w:tc>
      </w:tr>
      <w:tr w:rsidR="001B2D9D" w14:paraId="44F2F471" w14:textId="77777777">
        <w:tblPrEx>
          <w:tblCellMar>
            <w:top w:w="0" w:type="dxa"/>
            <w:bottom w:w="0" w:type="dxa"/>
          </w:tblCellMar>
        </w:tblPrEx>
        <w:tc>
          <w:tcPr>
            <w:tcW w:w="1438"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02B46105" w14:textId="77777777" w:rsidR="001B2D9D" w:rsidRDefault="001B2D9D">
            <w:pPr>
              <w:rPr>
                <w:rFonts w:eastAsia="Aptos"/>
                <w:szCs w:val="22"/>
              </w:rPr>
            </w:pPr>
          </w:p>
        </w:tc>
        <w:tc>
          <w:tcPr>
            <w:tcW w:w="1781"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5CFAACFE" w14:textId="77777777" w:rsidR="001B2D9D" w:rsidRDefault="001B2D9D">
            <w:pPr>
              <w:rPr>
                <w:rFonts w:eastAsia="Aptos"/>
                <w:szCs w:val="22"/>
              </w:rPr>
            </w:pPr>
          </w:p>
        </w:tc>
        <w:tc>
          <w:tcPr>
            <w:tcW w:w="1607"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17CB849D" w14:textId="77777777" w:rsidR="001B2D9D" w:rsidRDefault="001B2D9D">
            <w:pPr>
              <w:rPr>
                <w:rFonts w:eastAsia="Aptos"/>
                <w:szCs w:val="22"/>
              </w:rPr>
            </w:pPr>
          </w:p>
        </w:tc>
        <w:tc>
          <w:tcPr>
            <w:tcW w:w="4240"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75AB3A92" w14:textId="77777777" w:rsidR="001B2D9D" w:rsidRDefault="001B2D9D">
            <w:pPr>
              <w:rPr>
                <w:rFonts w:eastAsia="Aptos"/>
                <w:szCs w:val="22"/>
              </w:rPr>
            </w:pPr>
          </w:p>
        </w:tc>
      </w:tr>
      <w:tr w:rsidR="001B2D9D" w14:paraId="3C149325" w14:textId="77777777">
        <w:tblPrEx>
          <w:tblCellMar>
            <w:top w:w="0" w:type="dxa"/>
            <w:bottom w:w="0" w:type="dxa"/>
          </w:tblCellMar>
        </w:tblPrEx>
        <w:tc>
          <w:tcPr>
            <w:tcW w:w="1438"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37986134" w14:textId="77777777" w:rsidR="001B2D9D" w:rsidRDefault="001B2D9D">
            <w:pPr>
              <w:rPr>
                <w:rFonts w:eastAsia="Aptos"/>
                <w:szCs w:val="22"/>
              </w:rPr>
            </w:pPr>
          </w:p>
        </w:tc>
        <w:tc>
          <w:tcPr>
            <w:tcW w:w="1781"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BD5CCAC" w14:textId="77777777" w:rsidR="001B2D9D" w:rsidRDefault="001B2D9D">
            <w:pPr>
              <w:rPr>
                <w:rFonts w:eastAsia="Aptos"/>
                <w:szCs w:val="22"/>
              </w:rPr>
            </w:pPr>
          </w:p>
        </w:tc>
        <w:tc>
          <w:tcPr>
            <w:tcW w:w="1607"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0419D8F3" w14:textId="77777777" w:rsidR="001B2D9D" w:rsidRDefault="001B2D9D">
            <w:pPr>
              <w:rPr>
                <w:rFonts w:eastAsia="Aptos"/>
                <w:szCs w:val="22"/>
              </w:rPr>
            </w:pPr>
          </w:p>
        </w:tc>
        <w:tc>
          <w:tcPr>
            <w:tcW w:w="4240"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EA49C7E" w14:textId="77777777" w:rsidR="001B2D9D" w:rsidRDefault="001B2D9D">
            <w:pPr>
              <w:rPr>
                <w:rFonts w:eastAsia="Aptos"/>
                <w:szCs w:val="22"/>
              </w:rPr>
            </w:pPr>
          </w:p>
        </w:tc>
      </w:tr>
      <w:tr w:rsidR="001B2D9D" w14:paraId="321EEFA0" w14:textId="77777777">
        <w:tblPrEx>
          <w:tblCellMar>
            <w:top w:w="0" w:type="dxa"/>
            <w:bottom w:w="0" w:type="dxa"/>
          </w:tblCellMar>
        </w:tblPrEx>
        <w:trPr>
          <w:trHeight w:val="726"/>
        </w:trPr>
        <w:tc>
          <w:tcPr>
            <w:tcW w:w="3219" w:type="dxa"/>
            <w:gridSpan w:val="2"/>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7C5DD891" w14:textId="77777777" w:rsidR="001B2D9D" w:rsidRDefault="00000000">
            <w:pPr>
              <w:rPr>
                <w:rFonts w:eastAsia="Aptos"/>
                <w:szCs w:val="22"/>
              </w:rPr>
            </w:pPr>
            <w:r>
              <w:rPr>
                <w:rFonts w:eastAsia="Aptos"/>
                <w:szCs w:val="22"/>
              </w:rPr>
              <w:t>Wie zijn er niet aanwezig</w:t>
            </w:r>
          </w:p>
        </w:tc>
        <w:tc>
          <w:tcPr>
            <w:tcW w:w="5847" w:type="dxa"/>
            <w:gridSpan w:val="2"/>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374A229F" w14:textId="77777777" w:rsidR="001B2D9D" w:rsidRDefault="001B2D9D">
            <w:pPr>
              <w:rPr>
                <w:rFonts w:eastAsia="Aptos"/>
                <w:szCs w:val="22"/>
              </w:rPr>
            </w:pPr>
          </w:p>
        </w:tc>
      </w:tr>
      <w:tr w:rsidR="001B2D9D" w14:paraId="6B4270B8" w14:textId="77777777">
        <w:tblPrEx>
          <w:tblCellMar>
            <w:top w:w="0" w:type="dxa"/>
            <w:bottom w:w="0" w:type="dxa"/>
          </w:tblCellMar>
        </w:tblPrEx>
        <w:trPr>
          <w:trHeight w:val="726"/>
        </w:trPr>
        <w:tc>
          <w:tcPr>
            <w:tcW w:w="3219" w:type="dxa"/>
            <w:gridSpan w:val="2"/>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7DB9A00" w14:textId="77777777" w:rsidR="001B2D9D" w:rsidRDefault="00000000">
            <w:pPr>
              <w:rPr>
                <w:rFonts w:eastAsia="Aptos"/>
                <w:szCs w:val="22"/>
              </w:rPr>
            </w:pPr>
            <w:r>
              <w:rPr>
                <w:rFonts w:eastAsia="Aptos"/>
                <w:szCs w:val="22"/>
              </w:rPr>
              <w:t xml:space="preserve">Wie zijn er niet aanwezig maar hebben wel iets bijgedragen: </w:t>
            </w:r>
          </w:p>
        </w:tc>
        <w:tc>
          <w:tcPr>
            <w:tcW w:w="5847" w:type="dxa"/>
            <w:gridSpan w:val="2"/>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EAFD9C6" w14:textId="77777777" w:rsidR="001B2D9D" w:rsidRDefault="001B2D9D">
            <w:pPr>
              <w:rPr>
                <w:rFonts w:eastAsia="Aptos"/>
                <w:szCs w:val="22"/>
              </w:rPr>
            </w:pPr>
          </w:p>
        </w:tc>
      </w:tr>
    </w:tbl>
    <w:p w14:paraId="6EEB4358" w14:textId="77777777" w:rsidR="001B2D9D" w:rsidRDefault="00000000">
      <w:pPr>
        <w:pStyle w:val="Geenafstand"/>
      </w:pPr>
      <w:r>
        <w:tab/>
      </w:r>
      <w:r>
        <w:tab/>
      </w:r>
    </w:p>
    <w:p w14:paraId="52837497" w14:textId="77777777" w:rsidR="001B2D9D" w:rsidRDefault="00000000">
      <w:pPr>
        <w:pStyle w:val="Kop2"/>
        <w:numPr>
          <w:ilvl w:val="0"/>
          <w:numId w:val="1"/>
        </w:numPr>
        <w:ind w:left="567"/>
      </w:pPr>
      <w:r>
        <w:t>Wat is de hoofdvraag? En eventueel deelvragen.</w:t>
      </w:r>
    </w:p>
    <w:p w14:paraId="181C94CF" w14:textId="77777777" w:rsidR="001B2D9D" w:rsidRDefault="001B2D9D"/>
    <w:p w14:paraId="1B857569" w14:textId="77777777" w:rsidR="001B2D9D" w:rsidRDefault="00000000">
      <w:pPr>
        <w:pStyle w:val="Kop3"/>
      </w:pPr>
      <w:r>
        <w:t>Beschrijf hier waar hulp/ondersteuning bij nodig is</w:t>
      </w:r>
      <w:r>
        <w:tab/>
      </w:r>
      <w:r>
        <w:tab/>
      </w:r>
      <w:r>
        <w:tab/>
      </w:r>
    </w:p>
    <w:tbl>
      <w:tblPr>
        <w:tblW w:w="5000" w:type="pct"/>
        <w:tblCellMar>
          <w:left w:w="10" w:type="dxa"/>
          <w:right w:w="10" w:type="dxa"/>
        </w:tblCellMar>
        <w:tblLook w:val="04A0" w:firstRow="1" w:lastRow="0" w:firstColumn="1" w:lastColumn="0" w:noHBand="0" w:noVBand="1"/>
      </w:tblPr>
      <w:tblGrid>
        <w:gridCol w:w="1558"/>
        <w:gridCol w:w="7508"/>
      </w:tblGrid>
      <w:tr w:rsidR="001B2D9D" w14:paraId="47DC6F50" w14:textId="77777777">
        <w:tblPrEx>
          <w:tblCellMar>
            <w:top w:w="0" w:type="dxa"/>
            <w:bottom w:w="0" w:type="dxa"/>
          </w:tblCellMar>
        </w:tblPrEx>
        <w:trPr>
          <w:trHeight w:val="768"/>
        </w:trPr>
        <w:tc>
          <w:tcPr>
            <w:tcW w:w="1558"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9F5F710" w14:textId="77777777" w:rsidR="001B2D9D" w:rsidRDefault="001B2D9D">
            <w:pPr>
              <w:rPr>
                <w:rFonts w:eastAsia="Aptos"/>
                <w:szCs w:val="22"/>
              </w:rPr>
            </w:pPr>
          </w:p>
        </w:tc>
        <w:tc>
          <w:tcPr>
            <w:tcW w:w="7508"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1C140A50" w14:textId="77777777" w:rsidR="001B2D9D" w:rsidRDefault="001B2D9D">
            <w:pPr>
              <w:rPr>
                <w:rFonts w:eastAsia="Aptos"/>
                <w:szCs w:val="22"/>
              </w:rPr>
            </w:pPr>
          </w:p>
        </w:tc>
      </w:tr>
      <w:tr w:rsidR="001B2D9D" w14:paraId="502CF63B" w14:textId="77777777">
        <w:tblPrEx>
          <w:tblCellMar>
            <w:top w:w="0" w:type="dxa"/>
            <w:bottom w:w="0" w:type="dxa"/>
          </w:tblCellMar>
        </w:tblPrEx>
        <w:trPr>
          <w:trHeight w:val="768"/>
        </w:trPr>
        <w:tc>
          <w:tcPr>
            <w:tcW w:w="1558"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EA71824" w14:textId="77777777" w:rsidR="001B2D9D" w:rsidRDefault="001B2D9D">
            <w:pPr>
              <w:rPr>
                <w:rFonts w:eastAsia="Aptos"/>
                <w:szCs w:val="22"/>
              </w:rPr>
            </w:pPr>
          </w:p>
        </w:tc>
        <w:tc>
          <w:tcPr>
            <w:tcW w:w="7508"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1B56133E" w14:textId="77777777" w:rsidR="001B2D9D" w:rsidRDefault="001B2D9D">
            <w:pPr>
              <w:rPr>
                <w:rFonts w:eastAsia="Aptos"/>
                <w:szCs w:val="22"/>
              </w:rPr>
            </w:pPr>
          </w:p>
        </w:tc>
      </w:tr>
      <w:tr w:rsidR="001B2D9D" w14:paraId="2F85C33D" w14:textId="77777777">
        <w:tblPrEx>
          <w:tblCellMar>
            <w:top w:w="0" w:type="dxa"/>
            <w:bottom w:w="0" w:type="dxa"/>
          </w:tblCellMar>
        </w:tblPrEx>
        <w:trPr>
          <w:trHeight w:val="768"/>
        </w:trPr>
        <w:tc>
          <w:tcPr>
            <w:tcW w:w="1558"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7EF24ED" w14:textId="77777777" w:rsidR="001B2D9D" w:rsidRDefault="001B2D9D">
            <w:pPr>
              <w:rPr>
                <w:rFonts w:eastAsia="Aptos"/>
                <w:szCs w:val="22"/>
              </w:rPr>
            </w:pPr>
          </w:p>
        </w:tc>
        <w:tc>
          <w:tcPr>
            <w:tcW w:w="7508"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5C687CBA" w14:textId="77777777" w:rsidR="001B2D9D" w:rsidRDefault="001B2D9D">
            <w:pPr>
              <w:rPr>
                <w:rFonts w:eastAsia="Aptos"/>
                <w:szCs w:val="22"/>
              </w:rPr>
            </w:pPr>
          </w:p>
        </w:tc>
      </w:tr>
      <w:tr w:rsidR="001B2D9D" w14:paraId="07EA08C6" w14:textId="77777777">
        <w:tblPrEx>
          <w:tblCellMar>
            <w:top w:w="0" w:type="dxa"/>
            <w:bottom w:w="0" w:type="dxa"/>
          </w:tblCellMar>
        </w:tblPrEx>
        <w:trPr>
          <w:trHeight w:val="768"/>
        </w:trPr>
        <w:tc>
          <w:tcPr>
            <w:tcW w:w="1558"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399FC291" w14:textId="77777777" w:rsidR="001B2D9D" w:rsidRDefault="001B2D9D">
            <w:pPr>
              <w:rPr>
                <w:rFonts w:eastAsia="Aptos"/>
                <w:szCs w:val="22"/>
              </w:rPr>
            </w:pPr>
          </w:p>
        </w:tc>
        <w:tc>
          <w:tcPr>
            <w:tcW w:w="7508"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40F8127C" w14:textId="77777777" w:rsidR="001B2D9D" w:rsidRDefault="001B2D9D">
            <w:pPr>
              <w:rPr>
                <w:rFonts w:eastAsia="Aptos"/>
                <w:szCs w:val="22"/>
              </w:rPr>
            </w:pPr>
          </w:p>
        </w:tc>
      </w:tr>
      <w:tr w:rsidR="001B2D9D" w14:paraId="4A7BDB05" w14:textId="77777777">
        <w:tblPrEx>
          <w:tblCellMar>
            <w:top w:w="0" w:type="dxa"/>
            <w:bottom w:w="0" w:type="dxa"/>
          </w:tblCellMar>
        </w:tblPrEx>
        <w:trPr>
          <w:trHeight w:val="768"/>
        </w:trPr>
        <w:tc>
          <w:tcPr>
            <w:tcW w:w="1558"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385F52B8" w14:textId="77777777" w:rsidR="001B2D9D" w:rsidRDefault="001B2D9D">
            <w:pPr>
              <w:rPr>
                <w:rFonts w:eastAsia="Aptos"/>
                <w:szCs w:val="22"/>
              </w:rPr>
            </w:pPr>
          </w:p>
        </w:tc>
        <w:tc>
          <w:tcPr>
            <w:tcW w:w="7508"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3BF53EED" w14:textId="77777777" w:rsidR="001B2D9D" w:rsidRDefault="001B2D9D">
            <w:pPr>
              <w:rPr>
                <w:rFonts w:eastAsia="Aptos"/>
                <w:szCs w:val="22"/>
              </w:rPr>
            </w:pPr>
          </w:p>
        </w:tc>
      </w:tr>
    </w:tbl>
    <w:p w14:paraId="0C8E2F41" w14:textId="77777777" w:rsidR="001B2D9D" w:rsidRDefault="001B2D9D">
      <w:pPr>
        <w:pStyle w:val="Geenafstand"/>
      </w:pPr>
    </w:p>
    <w:p w14:paraId="45B77B53" w14:textId="77777777" w:rsidR="001B2D9D" w:rsidRDefault="00000000">
      <w:pPr>
        <w:pStyle w:val="Kop2"/>
        <w:numPr>
          <w:ilvl w:val="0"/>
          <w:numId w:val="1"/>
        </w:numPr>
        <w:ind w:left="567"/>
      </w:pPr>
      <w:r>
        <w:t>De afspraken</w:t>
      </w:r>
      <w:r>
        <w:br/>
      </w:r>
    </w:p>
    <w:p w14:paraId="2B02E729" w14:textId="77777777" w:rsidR="001B2D9D" w:rsidRDefault="00000000">
      <w:pPr>
        <w:pStyle w:val="Kop3"/>
      </w:pPr>
      <w:r>
        <w:t>Beschrijf hier welke afspraken zijn gemaakt en met wie.</w:t>
      </w:r>
    </w:p>
    <w:tbl>
      <w:tblPr>
        <w:tblW w:w="5000" w:type="pct"/>
        <w:tblCellMar>
          <w:left w:w="10" w:type="dxa"/>
          <w:right w:w="10" w:type="dxa"/>
        </w:tblCellMar>
        <w:tblLook w:val="04A0" w:firstRow="1" w:lastRow="0" w:firstColumn="1" w:lastColumn="0" w:noHBand="0" w:noVBand="1"/>
      </w:tblPr>
      <w:tblGrid>
        <w:gridCol w:w="1415"/>
        <w:gridCol w:w="2693"/>
        <w:gridCol w:w="2410"/>
        <w:gridCol w:w="1275"/>
        <w:gridCol w:w="1273"/>
      </w:tblGrid>
      <w:tr w:rsidR="001B2D9D" w14:paraId="23898C97" w14:textId="77777777">
        <w:tblPrEx>
          <w:tblCellMar>
            <w:top w:w="0" w:type="dxa"/>
            <w:bottom w:w="0" w:type="dxa"/>
          </w:tblCellMar>
        </w:tblPrEx>
        <w:trPr>
          <w:trHeight w:val="293"/>
        </w:trPr>
        <w:tc>
          <w:tcPr>
            <w:tcW w:w="1415"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296AD8BA" w14:textId="77777777" w:rsidR="001B2D9D" w:rsidRDefault="001B2D9D">
            <w:pPr>
              <w:pStyle w:val="Kop3"/>
            </w:pPr>
          </w:p>
        </w:tc>
        <w:tc>
          <w:tcPr>
            <w:tcW w:w="2693"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03092054" w14:textId="77777777" w:rsidR="001B2D9D" w:rsidRDefault="00000000">
            <w:pPr>
              <w:pStyle w:val="Kop3"/>
            </w:pPr>
            <w:r>
              <w:t>Wat is er afgesproken?</w:t>
            </w:r>
          </w:p>
        </w:tc>
        <w:tc>
          <w:tcPr>
            <w:tcW w:w="2410"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1029F84E" w14:textId="77777777" w:rsidR="001B2D9D" w:rsidRDefault="00000000">
            <w:pPr>
              <w:pStyle w:val="Kop3"/>
            </w:pPr>
            <w:r>
              <w:t>Wie gaat daarbij helpen?</w:t>
            </w:r>
          </w:p>
        </w:tc>
        <w:tc>
          <w:tcPr>
            <w:tcW w:w="1275"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35278E3F" w14:textId="77777777" w:rsidR="001B2D9D" w:rsidRDefault="00000000">
            <w:pPr>
              <w:pStyle w:val="Kop3"/>
            </w:pPr>
            <w:r>
              <w:t>Startdatum</w:t>
            </w:r>
          </w:p>
        </w:tc>
        <w:tc>
          <w:tcPr>
            <w:tcW w:w="1273"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4988E36C" w14:textId="77777777" w:rsidR="001B2D9D" w:rsidRDefault="00000000">
            <w:pPr>
              <w:pStyle w:val="Kop3"/>
            </w:pPr>
            <w:r>
              <w:t>Einddatum</w:t>
            </w:r>
          </w:p>
        </w:tc>
      </w:tr>
      <w:tr w:rsidR="001B2D9D" w14:paraId="54B853E5" w14:textId="77777777">
        <w:tblPrEx>
          <w:tblCellMar>
            <w:top w:w="0" w:type="dxa"/>
            <w:bottom w:w="0" w:type="dxa"/>
          </w:tblCellMar>
        </w:tblPrEx>
        <w:trPr>
          <w:trHeight w:val="884"/>
        </w:trPr>
        <w:tc>
          <w:tcPr>
            <w:tcW w:w="1415"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EE334F9" w14:textId="77777777" w:rsidR="001B2D9D" w:rsidRDefault="001B2D9D">
            <w:pPr>
              <w:rPr>
                <w:rFonts w:eastAsia="Aptos"/>
                <w:szCs w:val="22"/>
              </w:rPr>
            </w:pPr>
          </w:p>
        </w:tc>
        <w:tc>
          <w:tcPr>
            <w:tcW w:w="2693"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1D743689" w14:textId="77777777" w:rsidR="001B2D9D" w:rsidRDefault="001B2D9D">
            <w:pPr>
              <w:rPr>
                <w:rFonts w:eastAsia="Aptos"/>
                <w:szCs w:val="22"/>
              </w:rPr>
            </w:pPr>
          </w:p>
        </w:tc>
        <w:tc>
          <w:tcPr>
            <w:tcW w:w="2410"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0E5CE5D6" w14:textId="77777777" w:rsidR="001B2D9D" w:rsidRDefault="001B2D9D">
            <w:pPr>
              <w:rPr>
                <w:rFonts w:eastAsia="Aptos"/>
                <w:szCs w:val="22"/>
              </w:rPr>
            </w:pPr>
          </w:p>
        </w:tc>
        <w:tc>
          <w:tcPr>
            <w:tcW w:w="1275"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1CEA01D6" w14:textId="77777777" w:rsidR="001B2D9D" w:rsidRDefault="001B2D9D">
            <w:pPr>
              <w:rPr>
                <w:rFonts w:eastAsia="Aptos"/>
                <w:szCs w:val="22"/>
              </w:rPr>
            </w:pPr>
          </w:p>
        </w:tc>
        <w:tc>
          <w:tcPr>
            <w:tcW w:w="1273"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58551FF8" w14:textId="77777777" w:rsidR="001B2D9D" w:rsidRDefault="001B2D9D">
            <w:pPr>
              <w:rPr>
                <w:rFonts w:eastAsia="Aptos"/>
                <w:szCs w:val="22"/>
              </w:rPr>
            </w:pPr>
          </w:p>
        </w:tc>
      </w:tr>
      <w:tr w:rsidR="001B2D9D" w14:paraId="26A5004F" w14:textId="77777777">
        <w:tblPrEx>
          <w:tblCellMar>
            <w:top w:w="0" w:type="dxa"/>
            <w:bottom w:w="0" w:type="dxa"/>
          </w:tblCellMar>
        </w:tblPrEx>
        <w:trPr>
          <w:trHeight w:val="884"/>
        </w:trPr>
        <w:tc>
          <w:tcPr>
            <w:tcW w:w="1415"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3E775A20" w14:textId="77777777" w:rsidR="001B2D9D" w:rsidRDefault="001B2D9D">
            <w:pPr>
              <w:rPr>
                <w:rFonts w:eastAsia="Aptos"/>
                <w:szCs w:val="22"/>
              </w:rPr>
            </w:pPr>
          </w:p>
        </w:tc>
        <w:tc>
          <w:tcPr>
            <w:tcW w:w="2693"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03C9409D" w14:textId="77777777" w:rsidR="001B2D9D" w:rsidRDefault="001B2D9D">
            <w:pPr>
              <w:rPr>
                <w:rFonts w:eastAsia="Aptos"/>
                <w:szCs w:val="22"/>
              </w:rPr>
            </w:pPr>
          </w:p>
        </w:tc>
        <w:tc>
          <w:tcPr>
            <w:tcW w:w="2410"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5AC08958" w14:textId="77777777" w:rsidR="001B2D9D" w:rsidRDefault="001B2D9D">
            <w:pPr>
              <w:rPr>
                <w:rFonts w:eastAsia="Aptos"/>
                <w:szCs w:val="22"/>
              </w:rPr>
            </w:pPr>
          </w:p>
        </w:tc>
        <w:tc>
          <w:tcPr>
            <w:tcW w:w="1275"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2761EBA8" w14:textId="77777777" w:rsidR="001B2D9D" w:rsidRDefault="001B2D9D">
            <w:pPr>
              <w:rPr>
                <w:rFonts w:eastAsia="Aptos"/>
                <w:szCs w:val="22"/>
              </w:rPr>
            </w:pPr>
          </w:p>
        </w:tc>
        <w:tc>
          <w:tcPr>
            <w:tcW w:w="1273"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729A5B14" w14:textId="77777777" w:rsidR="001B2D9D" w:rsidRDefault="001B2D9D">
            <w:pPr>
              <w:rPr>
                <w:rFonts w:eastAsia="Aptos"/>
                <w:szCs w:val="22"/>
              </w:rPr>
            </w:pPr>
          </w:p>
        </w:tc>
      </w:tr>
      <w:tr w:rsidR="001B2D9D" w14:paraId="64859A96" w14:textId="77777777">
        <w:tblPrEx>
          <w:tblCellMar>
            <w:top w:w="0" w:type="dxa"/>
            <w:bottom w:w="0" w:type="dxa"/>
          </w:tblCellMar>
        </w:tblPrEx>
        <w:trPr>
          <w:trHeight w:val="884"/>
        </w:trPr>
        <w:tc>
          <w:tcPr>
            <w:tcW w:w="1415"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23099BDC" w14:textId="77777777" w:rsidR="001B2D9D" w:rsidRDefault="001B2D9D">
            <w:pPr>
              <w:rPr>
                <w:rFonts w:eastAsia="Aptos"/>
                <w:szCs w:val="22"/>
              </w:rPr>
            </w:pPr>
          </w:p>
        </w:tc>
        <w:tc>
          <w:tcPr>
            <w:tcW w:w="2693"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42AD1380" w14:textId="77777777" w:rsidR="001B2D9D" w:rsidRDefault="001B2D9D">
            <w:pPr>
              <w:rPr>
                <w:rFonts w:eastAsia="Aptos"/>
                <w:szCs w:val="22"/>
              </w:rPr>
            </w:pPr>
          </w:p>
        </w:tc>
        <w:tc>
          <w:tcPr>
            <w:tcW w:w="2410"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04D1E168" w14:textId="77777777" w:rsidR="001B2D9D" w:rsidRDefault="001B2D9D">
            <w:pPr>
              <w:rPr>
                <w:rFonts w:eastAsia="Aptos"/>
                <w:szCs w:val="22"/>
              </w:rPr>
            </w:pPr>
          </w:p>
        </w:tc>
        <w:tc>
          <w:tcPr>
            <w:tcW w:w="1275"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02C10656" w14:textId="77777777" w:rsidR="001B2D9D" w:rsidRDefault="001B2D9D">
            <w:pPr>
              <w:rPr>
                <w:rFonts w:eastAsia="Aptos"/>
                <w:szCs w:val="22"/>
              </w:rPr>
            </w:pPr>
          </w:p>
        </w:tc>
        <w:tc>
          <w:tcPr>
            <w:tcW w:w="1273"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421CC385" w14:textId="77777777" w:rsidR="001B2D9D" w:rsidRDefault="001B2D9D">
            <w:pPr>
              <w:rPr>
                <w:rFonts w:eastAsia="Aptos"/>
                <w:szCs w:val="22"/>
              </w:rPr>
            </w:pPr>
          </w:p>
        </w:tc>
      </w:tr>
      <w:tr w:rsidR="001B2D9D" w14:paraId="1FF4D636" w14:textId="77777777">
        <w:tblPrEx>
          <w:tblCellMar>
            <w:top w:w="0" w:type="dxa"/>
            <w:bottom w:w="0" w:type="dxa"/>
          </w:tblCellMar>
        </w:tblPrEx>
        <w:trPr>
          <w:trHeight w:val="884"/>
        </w:trPr>
        <w:tc>
          <w:tcPr>
            <w:tcW w:w="1415"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74885218" w14:textId="77777777" w:rsidR="001B2D9D" w:rsidRDefault="001B2D9D">
            <w:pPr>
              <w:rPr>
                <w:rFonts w:eastAsia="Aptos"/>
                <w:szCs w:val="22"/>
              </w:rPr>
            </w:pPr>
          </w:p>
        </w:tc>
        <w:tc>
          <w:tcPr>
            <w:tcW w:w="2693"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2CC24840" w14:textId="77777777" w:rsidR="001B2D9D" w:rsidRDefault="001B2D9D">
            <w:pPr>
              <w:rPr>
                <w:rFonts w:eastAsia="Aptos"/>
                <w:szCs w:val="22"/>
              </w:rPr>
            </w:pPr>
          </w:p>
        </w:tc>
        <w:tc>
          <w:tcPr>
            <w:tcW w:w="2410"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345A7786" w14:textId="77777777" w:rsidR="001B2D9D" w:rsidRDefault="001B2D9D">
            <w:pPr>
              <w:rPr>
                <w:rFonts w:eastAsia="Aptos"/>
                <w:szCs w:val="22"/>
              </w:rPr>
            </w:pPr>
          </w:p>
        </w:tc>
        <w:tc>
          <w:tcPr>
            <w:tcW w:w="1275"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0DA812F8" w14:textId="77777777" w:rsidR="001B2D9D" w:rsidRDefault="001B2D9D">
            <w:pPr>
              <w:rPr>
                <w:rFonts w:eastAsia="Aptos"/>
                <w:szCs w:val="22"/>
              </w:rPr>
            </w:pPr>
          </w:p>
        </w:tc>
        <w:tc>
          <w:tcPr>
            <w:tcW w:w="1273"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03EC6BEB" w14:textId="77777777" w:rsidR="001B2D9D" w:rsidRDefault="001B2D9D">
            <w:pPr>
              <w:rPr>
                <w:rFonts w:eastAsia="Aptos"/>
                <w:szCs w:val="22"/>
              </w:rPr>
            </w:pPr>
          </w:p>
        </w:tc>
      </w:tr>
      <w:tr w:rsidR="001B2D9D" w14:paraId="4CD7E7FF" w14:textId="77777777">
        <w:tblPrEx>
          <w:tblCellMar>
            <w:top w:w="0" w:type="dxa"/>
            <w:bottom w:w="0" w:type="dxa"/>
          </w:tblCellMar>
        </w:tblPrEx>
        <w:trPr>
          <w:trHeight w:val="884"/>
        </w:trPr>
        <w:tc>
          <w:tcPr>
            <w:tcW w:w="1415"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0ECAA62B" w14:textId="77777777" w:rsidR="001B2D9D" w:rsidRDefault="001B2D9D">
            <w:pPr>
              <w:rPr>
                <w:rFonts w:eastAsia="Aptos"/>
                <w:szCs w:val="22"/>
              </w:rPr>
            </w:pPr>
          </w:p>
        </w:tc>
        <w:tc>
          <w:tcPr>
            <w:tcW w:w="2693"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0F557D37" w14:textId="77777777" w:rsidR="001B2D9D" w:rsidRDefault="001B2D9D">
            <w:pPr>
              <w:rPr>
                <w:rFonts w:eastAsia="Aptos"/>
                <w:szCs w:val="22"/>
              </w:rPr>
            </w:pPr>
          </w:p>
        </w:tc>
        <w:tc>
          <w:tcPr>
            <w:tcW w:w="2410"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5DB1664B" w14:textId="77777777" w:rsidR="001B2D9D" w:rsidRDefault="001B2D9D">
            <w:pPr>
              <w:rPr>
                <w:rFonts w:eastAsia="Aptos"/>
                <w:szCs w:val="22"/>
              </w:rPr>
            </w:pPr>
          </w:p>
        </w:tc>
        <w:tc>
          <w:tcPr>
            <w:tcW w:w="1275"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79AE37BD" w14:textId="77777777" w:rsidR="001B2D9D" w:rsidRDefault="001B2D9D">
            <w:pPr>
              <w:rPr>
                <w:rFonts w:eastAsia="Aptos"/>
                <w:szCs w:val="22"/>
              </w:rPr>
            </w:pPr>
          </w:p>
        </w:tc>
        <w:tc>
          <w:tcPr>
            <w:tcW w:w="1273"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2B9D4E77" w14:textId="77777777" w:rsidR="001B2D9D" w:rsidRDefault="001B2D9D">
            <w:pPr>
              <w:rPr>
                <w:rFonts w:eastAsia="Aptos"/>
                <w:szCs w:val="22"/>
              </w:rPr>
            </w:pPr>
          </w:p>
        </w:tc>
      </w:tr>
      <w:tr w:rsidR="001B2D9D" w14:paraId="1FF0EB14" w14:textId="77777777">
        <w:tblPrEx>
          <w:tblCellMar>
            <w:top w:w="0" w:type="dxa"/>
            <w:bottom w:w="0" w:type="dxa"/>
          </w:tblCellMar>
        </w:tblPrEx>
        <w:trPr>
          <w:trHeight w:val="884"/>
        </w:trPr>
        <w:tc>
          <w:tcPr>
            <w:tcW w:w="1415"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11EC0764" w14:textId="77777777" w:rsidR="001B2D9D" w:rsidRDefault="001B2D9D">
            <w:pPr>
              <w:rPr>
                <w:rFonts w:eastAsia="Aptos"/>
                <w:szCs w:val="22"/>
              </w:rPr>
            </w:pPr>
          </w:p>
        </w:tc>
        <w:tc>
          <w:tcPr>
            <w:tcW w:w="2693"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26E4546E" w14:textId="77777777" w:rsidR="001B2D9D" w:rsidRDefault="001B2D9D">
            <w:pPr>
              <w:rPr>
                <w:rFonts w:eastAsia="Aptos"/>
                <w:szCs w:val="22"/>
              </w:rPr>
            </w:pPr>
          </w:p>
        </w:tc>
        <w:tc>
          <w:tcPr>
            <w:tcW w:w="2410"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2087D648" w14:textId="77777777" w:rsidR="001B2D9D" w:rsidRDefault="001B2D9D">
            <w:pPr>
              <w:rPr>
                <w:rFonts w:eastAsia="Aptos"/>
                <w:szCs w:val="22"/>
              </w:rPr>
            </w:pPr>
          </w:p>
        </w:tc>
        <w:tc>
          <w:tcPr>
            <w:tcW w:w="1275"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1634453A" w14:textId="77777777" w:rsidR="001B2D9D" w:rsidRDefault="001B2D9D">
            <w:pPr>
              <w:rPr>
                <w:rFonts w:eastAsia="Aptos"/>
                <w:szCs w:val="22"/>
              </w:rPr>
            </w:pPr>
          </w:p>
        </w:tc>
        <w:tc>
          <w:tcPr>
            <w:tcW w:w="1273"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E5076F8" w14:textId="77777777" w:rsidR="001B2D9D" w:rsidRDefault="001B2D9D">
            <w:pPr>
              <w:rPr>
                <w:rFonts w:eastAsia="Aptos"/>
                <w:szCs w:val="22"/>
              </w:rPr>
            </w:pPr>
          </w:p>
        </w:tc>
      </w:tr>
    </w:tbl>
    <w:p w14:paraId="78770FCA" w14:textId="77777777" w:rsidR="001B2D9D" w:rsidRDefault="00000000">
      <w:pPr>
        <w:pStyle w:val="Geenafstand"/>
      </w:pPr>
      <w:r>
        <w:tab/>
      </w:r>
      <w:r>
        <w:tab/>
      </w:r>
      <w:r>
        <w:tab/>
      </w:r>
      <w:r>
        <w:tab/>
      </w:r>
      <w:r>
        <w:tab/>
      </w:r>
      <w:r>
        <w:tab/>
      </w:r>
    </w:p>
    <w:tbl>
      <w:tblPr>
        <w:tblW w:w="9066" w:type="dxa"/>
        <w:tblCellMar>
          <w:left w:w="10" w:type="dxa"/>
          <w:right w:w="10" w:type="dxa"/>
        </w:tblCellMar>
        <w:tblLook w:val="04A0" w:firstRow="1" w:lastRow="0" w:firstColumn="1" w:lastColumn="0" w:noHBand="0" w:noVBand="1"/>
      </w:tblPr>
      <w:tblGrid>
        <w:gridCol w:w="3341"/>
        <w:gridCol w:w="5725"/>
      </w:tblGrid>
      <w:tr w:rsidR="001B2D9D" w14:paraId="1C175D39" w14:textId="77777777">
        <w:tblPrEx>
          <w:tblCellMar>
            <w:top w:w="0" w:type="dxa"/>
            <w:bottom w:w="0" w:type="dxa"/>
          </w:tblCellMar>
        </w:tblPrEx>
        <w:trPr>
          <w:trHeight w:val="1573"/>
        </w:trPr>
        <w:tc>
          <w:tcPr>
            <w:tcW w:w="3341"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0AA5BB10" w14:textId="77777777" w:rsidR="001B2D9D" w:rsidRDefault="00000000">
            <w:pPr>
              <w:rPr>
                <w:rFonts w:eastAsia="Aptos"/>
                <w:szCs w:val="22"/>
              </w:rPr>
            </w:pPr>
            <w:r>
              <w:rPr>
                <w:rFonts w:eastAsia="Aptos"/>
                <w:szCs w:val="22"/>
              </w:rPr>
              <w:t>Is er nog professionele hulp nodig? En zo ja wat is er nodig en van wie?</w:t>
            </w:r>
          </w:p>
          <w:p w14:paraId="1305FFE6" w14:textId="77777777" w:rsidR="001B2D9D" w:rsidRDefault="001B2D9D">
            <w:pPr>
              <w:rPr>
                <w:rFonts w:eastAsia="Aptos"/>
                <w:b/>
                <w:bCs/>
                <w:szCs w:val="22"/>
              </w:rPr>
            </w:pPr>
          </w:p>
        </w:tc>
        <w:tc>
          <w:tcPr>
            <w:tcW w:w="5725"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836DF09" w14:textId="77777777" w:rsidR="001B2D9D" w:rsidRDefault="001B2D9D">
            <w:pPr>
              <w:rPr>
                <w:rFonts w:eastAsia="Aptos"/>
                <w:szCs w:val="22"/>
              </w:rPr>
            </w:pPr>
          </w:p>
        </w:tc>
      </w:tr>
    </w:tbl>
    <w:p w14:paraId="47601E56" w14:textId="77777777" w:rsidR="001B2D9D" w:rsidRDefault="00000000">
      <w:pPr>
        <w:pStyle w:val="Geenafstand"/>
      </w:pPr>
      <w:r>
        <w:tab/>
      </w:r>
    </w:p>
    <w:p w14:paraId="4D789FC9" w14:textId="77777777" w:rsidR="001B2D9D" w:rsidRDefault="00000000">
      <w:pPr>
        <w:pStyle w:val="Kop2"/>
        <w:numPr>
          <w:ilvl w:val="0"/>
          <w:numId w:val="1"/>
        </w:numPr>
        <w:ind w:left="567"/>
      </w:pPr>
      <w:r>
        <w:t>Wanneer komen we weer bij elkaar</w:t>
      </w:r>
    </w:p>
    <w:p w14:paraId="2796B3FE" w14:textId="77777777" w:rsidR="001B2D9D" w:rsidRDefault="001B2D9D">
      <w:pPr>
        <w:pStyle w:val="Geenafstand"/>
      </w:pPr>
    </w:p>
    <w:p w14:paraId="5B83E62C" w14:textId="77777777" w:rsidR="001B2D9D" w:rsidRDefault="00000000">
      <w:pPr>
        <w:pStyle w:val="Kop3"/>
      </w:pPr>
      <w:r>
        <w:t>Beschrijf hier wanneer jullie weer bij elkaar komen om te kijken hoe het gaat.</w:t>
      </w:r>
    </w:p>
    <w:tbl>
      <w:tblPr>
        <w:tblW w:w="9066" w:type="dxa"/>
        <w:tblCellMar>
          <w:left w:w="10" w:type="dxa"/>
          <w:right w:w="10" w:type="dxa"/>
        </w:tblCellMar>
        <w:tblLook w:val="04A0" w:firstRow="1" w:lastRow="0" w:firstColumn="1" w:lastColumn="0" w:noHBand="0" w:noVBand="1"/>
      </w:tblPr>
      <w:tblGrid>
        <w:gridCol w:w="3341"/>
        <w:gridCol w:w="5725"/>
      </w:tblGrid>
      <w:tr w:rsidR="001B2D9D" w14:paraId="6980DBA3" w14:textId="77777777">
        <w:tblPrEx>
          <w:tblCellMar>
            <w:top w:w="0" w:type="dxa"/>
            <w:bottom w:w="0" w:type="dxa"/>
          </w:tblCellMar>
        </w:tblPrEx>
        <w:trPr>
          <w:trHeight w:val="1573"/>
        </w:trPr>
        <w:tc>
          <w:tcPr>
            <w:tcW w:w="3341"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6E220A16" w14:textId="77777777" w:rsidR="001B2D9D" w:rsidRDefault="001B2D9D">
            <w:pPr>
              <w:rPr>
                <w:rFonts w:eastAsia="Aptos"/>
                <w:b/>
                <w:bCs/>
                <w:szCs w:val="22"/>
              </w:rPr>
            </w:pPr>
          </w:p>
        </w:tc>
        <w:tc>
          <w:tcPr>
            <w:tcW w:w="5725" w:type="dxa"/>
            <w:tcBorders>
              <w:top w:val="single" w:sz="2" w:space="0" w:color="F2F2F2"/>
              <w:left w:val="single" w:sz="2" w:space="0" w:color="F2F2F2"/>
              <w:bottom w:val="single" w:sz="2" w:space="0" w:color="F2F2F2"/>
              <w:right w:val="single" w:sz="2" w:space="0" w:color="F2F2F2"/>
            </w:tcBorders>
            <w:shd w:val="clear" w:color="auto" w:fill="auto"/>
            <w:tcMar>
              <w:top w:w="0" w:type="dxa"/>
              <w:left w:w="108" w:type="dxa"/>
              <w:bottom w:w="0" w:type="dxa"/>
              <w:right w:w="108" w:type="dxa"/>
            </w:tcMar>
          </w:tcPr>
          <w:p w14:paraId="2AE9E19C" w14:textId="77777777" w:rsidR="001B2D9D" w:rsidRDefault="001B2D9D">
            <w:pPr>
              <w:rPr>
                <w:rFonts w:eastAsia="Aptos"/>
                <w:szCs w:val="22"/>
              </w:rPr>
            </w:pPr>
          </w:p>
        </w:tc>
      </w:tr>
    </w:tbl>
    <w:p w14:paraId="0F76DE60" w14:textId="77777777" w:rsidR="001B2D9D" w:rsidRDefault="001B2D9D">
      <w:pPr>
        <w:pStyle w:val="Geenafstand"/>
      </w:pPr>
    </w:p>
    <w:p w14:paraId="5E3DBA67" w14:textId="77777777" w:rsidR="001B2D9D" w:rsidRDefault="001B2D9D">
      <w:pPr>
        <w:pageBreakBefore/>
        <w:suppressAutoHyphens w:val="0"/>
        <w:spacing w:after="160" w:line="276" w:lineRule="auto"/>
      </w:pPr>
    </w:p>
    <w:p w14:paraId="0124DDBC" w14:textId="77777777" w:rsidR="001B2D9D" w:rsidRDefault="00000000">
      <w:r>
        <w:rPr>
          <w:rStyle w:val="Zwaar"/>
        </w:rPr>
        <w:br/>
        <w:t>Extra instructie bij het invullen van familiegroepsplan</w:t>
      </w:r>
    </w:p>
    <w:p w14:paraId="7E5B2061" w14:textId="77777777" w:rsidR="001B2D9D" w:rsidRDefault="001B2D9D"/>
    <w:p w14:paraId="08F61417" w14:textId="77777777" w:rsidR="001B2D9D" w:rsidRDefault="00000000">
      <w:pPr>
        <w:pStyle w:val="Kop3"/>
      </w:pPr>
      <w:r>
        <w:t>1 Dit ons gezin</w:t>
      </w:r>
    </w:p>
    <w:p w14:paraId="636D761E" w14:textId="77777777" w:rsidR="001B2D9D" w:rsidRDefault="00000000">
      <w:r>
        <w:t xml:space="preserve">Noteer hier de namen van alle gezinsleden. Als er meerdere personen zijn die bij het gezin horen, kun je deze toevoegen. In het geval van gescheiden of samengestelde gezinnen kun je een extra opmerking plaatsen in het onderste veld. </w:t>
      </w:r>
    </w:p>
    <w:p w14:paraId="79594CD7" w14:textId="77777777" w:rsidR="001B2D9D" w:rsidRDefault="001B2D9D"/>
    <w:p w14:paraId="71E5BC2E" w14:textId="77777777" w:rsidR="001B2D9D" w:rsidRDefault="00000000">
      <w:pPr>
        <w:pStyle w:val="Kop3"/>
      </w:pPr>
      <w:r>
        <w:t>2 Dit zijn onze familieleden, vrienden en kennissen</w:t>
      </w:r>
    </w:p>
    <w:p w14:paraId="15711618" w14:textId="77777777" w:rsidR="001B2D9D" w:rsidRDefault="00000000">
      <w:r>
        <w:t>Noteer hier de namen van belangrijke personen in jullie omgeving. Deze personen denken met jullie mee en gaan helpen om de situatie in het gezin te verbeteren.</w:t>
      </w:r>
    </w:p>
    <w:p w14:paraId="2E69410E" w14:textId="77777777" w:rsidR="001B2D9D" w:rsidRDefault="001B2D9D"/>
    <w:p w14:paraId="16F1819E" w14:textId="77777777" w:rsidR="001B2D9D" w:rsidRDefault="00000000">
      <w:pPr>
        <w:pStyle w:val="Kop3"/>
      </w:pPr>
      <w:r>
        <w:t>3 Wat is de hoofdvraag en eventueel deelvragen?</w:t>
      </w:r>
    </w:p>
    <w:p w14:paraId="4A064178" w14:textId="77777777" w:rsidR="001B2D9D" w:rsidRDefault="00000000">
      <w:r>
        <w:t>Noteer hier de vraag (of vragen) waar jullie over gaan nadenken. Waarvoor is er een plan nodig?</w:t>
      </w:r>
    </w:p>
    <w:p w14:paraId="6D0A85D6" w14:textId="77777777" w:rsidR="001B2D9D" w:rsidRDefault="001B2D9D"/>
    <w:p w14:paraId="47BD5C80" w14:textId="77777777" w:rsidR="001B2D9D" w:rsidRDefault="00000000">
      <w:pPr>
        <w:pStyle w:val="Kop3"/>
      </w:pPr>
      <w:r>
        <w:t>4 De afspraken</w:t>
      </w:r>
    </w:p>
    <w:p w14:paraId="46927AC8" w14:textId="77777777" w:rsidR="001B2D9D" w:rsidRDefault="00000000">
      <w:r>
        <w:t xml:space="preserve">Noteer hier welke afspraken er zijn gemaakt met personen uit de omgeving. Geef ook aan wanneer de hulp start en eindigt. </w:t>
      </w:r>
    </w:p>
    <w:p w14:paraId="7C7D3427" w14:textId="77777777" w:rsidR="001B2D9D" w:rsidRDefault="00000000">
      <w:r>
        <w:t>Voorbeelden:</w:t>
      </w:r>
    </w:p>
    <w:p w14:paraId="6A46B2C7" w14:textId="77777777" w:rsidR="001B2D9D" w:rsidRDefault="00000000">
      <w:pPr>
        <w:pStyle w:val="Lijstalinea"/>
        <w:numPr>
          <w:ilvl w:val="0"/>
          <w:numId w:val="2"/>
        </w:numPr>
      </w:pPr>
      <w:r>
        <w:t>Er komt een grote schoonmaakactie op 15 februari. Opa, oma, de buurvrouw en buurman komen ons helpen. Ook maken we een schoonmaakrooster voor thuis, zodat iedereen in het gezin weet wat zijn of haar taken zijn.</w:t>
      </w:r>
    </w:p>
    <w:p w14:paraId="35456AD0" w14:textId="77777777" w:rsidR="001B2D9D" w:rsidRDefault="00000000">
      <w:pPr>
        <w:pStyle w:val="Lijstalinea"/>
        <w:numPr>
          <w:ilvl w:val="0"/>
          <w:numId w:val="2"/>
        </w:numPr>
      </w:pPr>
      <w:r>
        <w:t xml:space="preserve">Tante Els en nichtje Sabine komen elke twee weken op woensdagmiddag langs om samen met onze zoon en dochter iets leuks te gaan doen. </w:t>
      </w:r>
    </w:p>
    <w:p w14:paraId="431F8454" w14:textId="77777777" w:rsidR="001B2D9D" w:rsidRDefault="00000000">
      <w:pPr>
        <w:pStyle w:val="Lijstalinea"/>
        <w:numPr>
          <w:ilvl w:val="0"/>
          <w:numId w:val="2"/>
        </w:numPr>
      </w:pPr>
      <w:r>
        <w:t>Op vrijdagmiddag haalt een vriendin van mama mij uit school en brengt mij naar de voetbal</w:t>
      </w:r>
    </w:p>
    <w:p w14:paraId="2B247165" w14:textId="77777777" w:rsidR="001B2D9D" w:rsidRDefault="00000000">
      <w:pPr>
        <w:pStyle w:val="Lijstalinea"/>
        <w:numPr>
          <w:ilvl w:val="0"/>
          <w:numId w:val="2"/>
        </w:numPr>
      </w:pPr>
      <w:r>
        <w:t>Wijs samen ook iemand aan waar contact op mee genomen kan worden als het plan niet goed loopt, hij/zij brengt de groep dan weer bij elkaar.</w:t>
      </w:r>
    </w:p>
    <w:p w14:paraId="301EF23B" w14:textId="77777777" w:rsidR="001B2D9D" w:rsidRDefault="001B2D9D"/>
    <w:p w14:paraId="2E3F804D" w14:textId="77777777" w:rsidR="001B2D9D" w:rsidRDefault="00000000">
      <w:pPr>
        <w:pStyle w:val="Kop3"/>
      </w:pPr>
      <w:r>
        <w:t>5 Wanneer komen we weer bij elkaar:</w:t>
      </w:r>
    </w:p>
    <w:p w14:paraId="5529CCA8" w14:textId="77777777" w:rsidR="001B2D9D" w:rsidRDefault="00000000">
      <w:r>
        <w:t>Noteer hier wanneer jullie weer bij elkaar komen. Het is belangrijk om na enige tijd te kijken hoe het gaat. Zijn er nieuwe of extra afspraken nodig? Klopt de taakverdeling nog?</w:t>
      </w:r>
    </w:p>
    <w:p w14:paraId="3F9D3C32" w14:textId="77777777" w:rsidR="001B2D9D" w:rsidRDefault="001B2D9D">
      <w:pPr>
        <w:pStyle w:val="Geenafstand"/>
      </w:pPr>
    </w:p>
    <w:p w14:paraId="0E1B2AFA" w14:textId="77777777" w:rsidR="001B2D9D" w:rsidRDefault="001B2D9D">
      <w:pPr>
        <w:pStyle w:val="Geenafstand"/>
      </w:pPr>
    </w:p>
    <w:p w14:paraId="434C6002" w14:textId="77777777" w:rsidR="001B2D9D" w:rsidRDefault="001B2D9D"/>
    <w:sectPr w:rsidR="001B2D9D">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E83D7" w14:textId="77777777" w:rsidR="00274859" w:rsidRDefault="00274859">
      <w:r>
        <w:separator/>
      </w:r>
    </w:p>
  </w:endnote>
  <w:endnote w:type="continuationSeparator" w:id="0">
    <w:p w14:paraId="66C51429" w14:textId="77777777" w:rsidR="00274859" w:rsidRDefault="0027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Nova Light">
    <w:charset w:val="00"/>
    <w:family w:val="swiss"/>
    <w:pitch w:val="variable"/>
    <w:sig w:usb0="80000287" w:usb1="00000002" w:usb2="00000000" w:usb3="00000000" w:csb0="0000009F" w:csb1="00000000"/>
  </w:font>
  <w:font w:name="Gill Sans Nova">
    <w:charset w:val="00"/>
    <w:family w:val="swiss"/>
    <w:pitch w:val="variable"/>
    <w:sig w:usb0="80000287" w:usb1="00000002"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CBBC5" w14:textId="77777777" w:rsidR="00000000" w:rsidRDefault="00000000">
    <w:pPr>
      <w:pStyle w:val="Voettekst"/>
      <w:jc w:val="right"/>
    </w:pPr>
    <w:r>
      <w:rPr>
        <w:color w:val="E00070"/>
        <w:sz w:val="20"/>
        <w:szCs w:val="20"/>
      </w:rPr>
      <w:fldChar w:fldCharType="begin"/>
    </w:r>
    <w:r>
      <w:rPr>
        <w:color w:val="E00070"/>
        <w:sz w:val="20"/>
        <w:szCs w:val="20"/>
      </w:rPr>
      <w:instrText xml:space="preserve"> PAGE </w:instrText>
    </w:r>
    <w:r>
      <w:rPr>
        <w:color w:val="E00070"/>
        <w:sz w:val="20"/>
        <w:szCs w:val="20"/>
      </w:rPr>
      <w:fldChar w:fldCharType="separate"/>
    </w:r>
    <w:r>
      <w:rPr>
        <w:color w:val="E00070"/>
        <w:sz w:val="20"/>
        <w:szCs w:val="20"/>
      </w:rPr>
      <w:t>2</w:t>
    </w:r>
    <w:r>
      <w:rPr>
        <w:color w:val="E00070"/>
        <w:sz w:val="20"/>
        <w:szCs w:val="20"/>
      </w:rPr>
      <w:fldChar w:fldCharType="end"/>
    </w:r>
  </w:p>
  <w:p w14:paraId="1C4C645D" w14:textId="77777777" w:rsidR="00000000"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886CF" w14:textId="77777777" w:rsidR="00274859" w:rsidRDefault="00274859">
      <w:r>
        <w:separator/>
      </w:r>
    </w:p>
  </w:footnote>
  <w:footnote w:type="continuationSeparator" w:id="0">
    <w:p w14:paraId="5BA2E46D" w14:textId="77777777" w:rsidR="00274859" w:rsidRDefault="00274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2D528" w14:textId="77777777" w:rsidR="00000000" w:rsidRDefault="00000000">
    <w:pPr>
      <w:pStyle w:val="Titel"/>
    </w:pPr>
    <w:r>
      <w:rPr>
        <w:noProof/>
      </w:rPr>
      <w:drawing>
        <wp:anchor distT="0" distB="0" distL="114300" distR="114300" simplePos="0" relativeHeight="251659264" behindDoc="1" locked="0" layoutInCell="1" allowOverlap="1" wp14:anchorId="46FBCF0B" wp14:editId="4542A8B8">
          <wp:simplePos x="0" y="0"/>
          <wp:positionH relativeFrom="column">
            <wp:posOffset>5409434</wp:posOffset>
          </wp:positionH>
          <wp:positionV relativeFrom="paragraph">
            <wp:posOffset>-223269</wp:posOffset>
          </wp:positionV>
          <wp:extent cx="838705" cy="577663"/>
          <wp:effectExtent l="0" t="0" r="0" b="0"/>
          <wp:wrapNone/>
          <wp:docPr id="1646663494" name="Afbeelding 1" descr="Afbeelding met tekst, Lettertype, Graphics, logo&#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38705" cy="577663"/>
                  </a:xfrm>
                  <a:prstGeom prst="rect">
                    <a:avLst/>
                  </a:prstGeom>
                  <a:noFill/>
                  <a:ln>
                    <a:noFill/>
                    <a:prstDash/>
                  </a:ln>
                </pic:spPr>
              </pic:pic>
            </a:graphicData>
          </a:graphic>
        </wp:anchor>
      </w:drawing>
    </w:r>
    <w:r>
      <w:t>Familiegroepsplan</w:t>
    </w:r>
    <w:r>
      <w:tab/>
    </w:r>
    <w:r>
      <w:tab/>
    </w:r>
    <w:r>
      <w:tab/>
    </w:r>
    <w:r>
      <w:tab/>
    </w:r>
    <w:r>
      <w:tab/>
    </w:r>
    <w:r>
      <w:rPr>
        <w:noProof/>
      </w:rPr>
      <w:drawing>
        <wp:inline distT="0" distB="0" distL="0" distR="0" wp14:anchorId="294F7EE0" wp14:editId="69C31DA8">
          <wp:extent cx="837992" cy="334185"/>
          <wp:effectExtent l="0" t="0" r="208" b="8715"/>
          <wp:docPr id="961682316" name="Afbeelding 1" descr="Afbeelding met tekst, Lettertype, Graphics, schermopname&#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837992" cy="334185"/>
                  </a:xfrm>
                  <a:prstGeom prst="rect">
                    <a:avLst/>
                  </a:prstGeom>
                  <a:noFill/>
                  <a:ln>
                    <a:noFill/>
                    <a:prstDash/>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77D60"/>
    <w:multiLevelType w:val="multilevel"/>
    <w:tmpl w:val="5E544F36"/>
    <w:lvl w:ilvl="0">
      <w:numFmt w:val="bullet"/>
      <w:lvlText w:val=""/>
      <w:lvlJc w:val="left"/>
      <w:pPr>
        <w:ind w:left="720" w:hanging="360"/>
      </w:pPr>
      <w:rPr>
        <w:rFonts w:ascii="Symbol" w:hAnsi="Symbol"/>
        <w:color w:val="E0007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1BE56EE"/>
    <w:multiLevelType w:val="multilevel"/>
    <w:tmpl w:val="86F27D84"/>
    <w:lvl w:ilvl="0">
      <w:start w:val="1"/>
      <w:numFmt w:val="decimal"/>
      <w:lvlText w:val="%1"/>
      <w:lvlJc w:val="righ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422490223">
    <w:abstractNumId w:val="1"/>
  </w:num>
  <w:num w:numId="2" w16cid:durableId="536355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B2D9D"/>
    <w:rsid w:val="001B2D9D"/>
    <w:rsid w:val="00274859"/>
    <w:rsid w:val="00D707B3"/>
    <w:rsid w:val="00D829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D698"/>
  <w15:docId w15:val="{AC033607-DD96-4DEF-A6A1-A79552C8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Gill Sans MT" w:hAnsi="Aptos" w:cs="Times New Roman"/>
        <w:kern w:val="3"/>
        <w:sz w:val="24"/>
        <w:szCs w:val="24"/>
        <w:lang w:val="nl-NL"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0" w:line="240" w:lineRule="auto"/>
    </w:pPr>
    <w:rPr>
      <w:rFonts w:ascii="Gill Sans Nova Light" w:hAnsi="Gill Sans Nova Light"/>
      <w:color w:val="060F84"/>
      <w:sz w:val="22"/>
    </w:rPr>
  </w:style>
  <w:style w:type="paragraph" w:styleId="Kop1">
    <w:name w:val="heading 1"/>
    <w:basedOn w:val="Standaard"/>
    <w:next w:val="Standaard"/>
    <w:uiPriority w:val="9"/>
    <w:qFormat/>
    <w:pPr>
      <w:keepNext/>
      <w:keepLines/>
      <w:spacing w:before="240"/>
      <w:outlineLvl w:val="0"/>
    </w:pPr>
    <w:rPr>
      <w:rFonts w:eastAsia="Times New Roman"/>
      <w:color w:val="E00070"/>
      <w:sz w:val="32"/>
      <w:szCs w:val="40"/>
    </w:rPr>
  </w:style>
  <w:style w:type="paragraph" w:styleId="Kop2">
    <w:name w:val="heading 2"/>
    <w:basedOn w:val="Standaard"/>
    <w:next w:val="Standaard"/>
    <w:uiPriority w:val="9"/>
    <w:unhideWhenUsed/>
    <w:qFormat/>
    <w:pPr>
      <w:keepNext/>
      <w:keepLines/>
      <w:outlineLvl w:val="1"/>
    </w:pPr>
    <w:rPr>
      <w:rFonts w:eastAsia="Times New Roman"/>
      <w:color w:val="E00070"/>
      <w:sz w:val="24"/>
      <w:szCs w:val="32"/>
    </w:rPr>
  </w:style>
  <w:style w:type="paragraph" w:styleId="Kop3">
    <w:name w:val="heading 3"/>
    <w:basedOn w:val="Standaard"/>
    <w:next w:val="Standaard"/>
    <w:uiPriority w:val="9"/>
    <w:unhideWhenUsed/>
    <w:qFormat/>
    <w:pPr>
      <w:keepNext/>
      <w:keepLines/>
      <w:outlineLvl w:val="2"/>
    </w:pPr>
    <w:rPr>
      <w:rFonts w:eastAsia="Times New Roman"/>
      <w:color w:val="E00070"/>
      <w:szCs w:val="28"/>
    </w:rPr>
  </w:style>
  <w:style w:type="paragraph" w:styleId="Kop4">
    <w:name w:val="heading 4"/>
    <w:basedOn w:val="Standaard"/>
    <w:next w:val="Standaard"/>
    <w:uiPriority w:val="9"/>
    <w:semiHidden/>
    <w:unhideWhenUsed/>
    <w:qFormat/>
    <w:pPr>
      <w:keepNext/>
      <w:keepLines/>
      <w:spacing w:before="80" w:after="40"/>
      <w:outlineLvl w:val="3"/>
    </w:pPr>
    <w:rPr>
      <w:rFonts w:eastAsia="Times New Roman"/>
      <w:iCs/>
      <w:color w:val="81EEEE"/>
    </w:rPr>
  </w:style>
  <w:style w:type="paragraph" w:styleId="Kop5">
    <w:name w:val="heading 5"/>
    <w:basedOn w:val="Standaard"/>
    <w:next w:val="Standaard"/>
    <w:uiPriority w:val="9"/>
    <w:semiHidden/>
    <w:unhideWhenUsed/>
    <w:qFormat/>
    <w:pPr>
      <w:keepNext/>
      <w:keepLines/>
      <w:spacing w:before="80" w:after="40"/>
      <w:outlineLvl w:val="4"/>
    </w:pPr>
    <w:rPr>
      <w:rFonts w:ascii="Gill Sans MT" w:eastAsia="Times New Roman" w:hAnsi="Gill Sans MT"/>
      <w:color w:val="0000BF"/>
    </w:rPr>
  </w:style>
  <w:style w:type="paragraph" w:styleId="Kop6">
    <w:name w:val="heading 6"/>
    <w:basedOn w:val="Standaard"/>
    <w:next w:val="Standaard"/>
    <w:uiPriority w:val="9"/>
    <w:semiHidden/>
    <w:unhideWhenUsed/>
    <w:qFormat/>
    <w:pPr>
      <w:keepNext/>
      <w:keepLines/>
      <w:spacing w:before="40"/>
      <w:outlineLvl w:val="5"/>
    </w:pPr>
    <w:rPr>
      <w:rFonts w:ascii="Gill Sans MT" w:eastAsia="Times New Roman" w:hAnsi="Gill Sans MT"/>
      <w:i/>
      <w:iCs/>
      <w:color w:val="595959"/>
    </w:rPr>
  </w:style>
  <w:style w:type="paragraph" w:styleId="Kop7">
    <w:name w:val="heading 7"/>
    <w:basedOn w:val="Standaard"/>
    <w:next w:val="Standaard"/>
    <w:pPr>
      <w:keepNext/>
      <w:keepLines/>
      <w:spacing w:before="40"/>
      <w:outlineLvl w:val="6"/>
    </w:pPr>
    <w:rPr>
      <w:rFonts w:ascii="Gill Sans MT" w:eastAsia="Times New Roman" w:hAnsi="Gill Sans MT"/>
      <w:color w:val="595959"/>
    </w:rPr>
  </w:style>
  <w:style w:type="paragraph" w:styleId="Kop8">
    <w:name w:val="heading 8"/>
    <w:basedOn w:val="Standaard"/>
    <w:next w:val="Standaard"/>
    <w:pPr>
      <w:keepNext/>
      <w:keepLines/>
      <w:outlineLvl w:val="7"/>
    </w:pPr>
    <w:rPr>
      <w:rFonts w:ascii="Gill Sans MT" w:eastAsia="Times New Roman" w:hAnsi="Gill Sans MT"/>
      <w:i/>
      <w:iCs/>
      <w:color w:val="272727"/>
    </w:rPr>
  </w:style>
  <w:style w:type="paragraph" w:styleId="Kop9">
    <w:name w:val="heading 9"/>
    <w:basedOn w:val="Standaard"/>
    <w:next w:val="Standaard"/>
    <w:pPr>
      <w:keepNext/>
      <w:keepLines/>
      <w:outlineLvl w:val="8"/>
    </w:pPr>
    <w:rPr>
      <w:rFonts w:ascii="Gill Sans MT" w:eastAsia="Times New Roman" w:hAnsi="Gill Sans MT"/>
      <w:color w:val="2727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rPr>
      <w:rFonts w:ascii="Gill Sans Nova Light" w:eastAsia="Times New Roman" w:hAnsi="Gill Sans Nova Light" w:cs="Times New Roman"/>
      <w:color w:val="E00070"/>
      <w:sz w:val="36"/>
      <w:szCs w:val="40"/>
    </w:rPr>
  </w:style>
  <w:style w:type="character" w:customStyle="1" w:styleId="Kop2Char">
    <w:name w:val="Kop 2 Char"/>
    <w:basedOn w:val="Standaardalinea-lettertype"/>
    <w:rPr>
      <w:rFonts w:ascii="Gill Sans Nova Light" w:eastAsia="Times New Roman" w:hAnsi="Gill Sans Nova Light" w:cs="Times New Roman"/>
      <w:color w:val="E00070"/>
      <w:szCs w:val="32"/>
    </w:rPr>
  </w:style>
  <w:style w:type="character" w:customStyle="1" w:styleId="Kop3Char">
    <w:name w:val="Kop 3 Char"/>
    <w:basedOn w:val="Standaardalinea-lettertype"/>
    <w:rPr>
      <w:rFonts w:ascii="Gill Sans Nova Light" w:eastAsia="Times New Roman" w:hAnsi="Gill Sans Nova Light" w:cs="Times New Roman"/>
      <w:color w:val="E00070"/>
      <w:sz w:val="22"/>
      <w:szCs w:val="28"/>
    </w:rPr>
  </w:style>
  <w:style w:type="character" w:customStyle="1" w:styleId="Kop4Char">
    <w:name w:val="Kop 4 Char"/>
    <w:basedOn w:val="Standaardalinea-lettertype"/>
    <w:rPr>
      <w:rFonts w:ascii="Gill Sans Nova Light" w:eastAsia="Times New Roman" w:hAnsi="Gill Sans Nova Light" w:cs="Times New Roman"/>
      <w:iCs/>
      <w:color w:val="81EEEE"/>
      <w:sz w:val="22"/>
    </w:rPr>
  </w:style>
  <w:style w:type="character" w:customStyle="1" w:styleId="Kop5Char">
    <w:name w:val="Kop 5 Char"/>
    <w:basedOn w:val="Standaardalinea-lettertype"/>
    <w:rPr>
      <w:rFonts w:ascii="Gill Sans MT" w:eastAsia="Times New Roman" w:hAnsi="Gill Sans MT" w:cs="Times New Roman"/>
      <w:color w:val="0000BF"/>
    </w:rPr>
  </w:style>
  <w:style w:type="character" w:customStyle="1" w:styleId="Kop6Char">
    <w:name w:val="Kop 6 Char"/>
    <w:basedOn w:val="Standaardalinea-lettertype"/>
    <w:rPr>
      <w:rFonts w:ascii="Gill Sans MT" w:eastAsia="Times New Roman" w:hAnsi="Gill Sans MT" w:cs="Times New Roman"/>
      <w:i/>
      <w:iCs/>
      <w:color w:val="595959"/>
    </w:rPr>
  </w:style>
  <w:style w:type="character" w:customStyle="1" w:styleId="Kop7Char">
    <w:name w:val="Kop 7 Char"/>
    <w:basedOn w:val="Standaardalinea-lettertype"/>
    <w:rPr>
      <w:rFonts w:ascii="Gill Sans MT" w:eastAsia="Times New Roman" w:hAnsi="Gill Sans MT" w:cs="Times New Roman"/>
      <w:color w:val="595959"/>
    </w:rPr>
  </w:style>
  <w:style w:type="character" w:customStyle="1" w:styleId="Kop8Char">
    <w:name w:val="Kop 8 Char"/>
    <w:basedOn w:val="Standaardalinea-lettertype"/>
    <w:rPr>
      <w:rFonts w:ascii="Gill Sans MT" w:eastAsia="Times New Roman" w:hAnsi="Gill Sans MT" w:cs="Times New Roman"/>
      <w:i/>
      <w:iCs/>
      <w:color w:val="272727"/>
    </w:rPr>
  </w:style>
  <w:style w:type="character" w:customStyle="1" w:styleId="Kop9Char">
    <w:name w:val="Kop 9 Char"/>
    <w:basedOn w:val="Standaardalinea-lettertype"/>
    <w:rPr>
      <w:rFonts w:ascii="Gill Sans MT" w:eastAsia="Times New Roman" w:hAnsi="Gill Sans MT" w:cs="Times New Roman"/>
      <w:color w:val="272727"/>
    </w:rPr>
  </w:style>
  <w:style w:type="paragraph" w:styleId="Titel">
    <w:name w:val="Title"/>
    <w:basedOn w:val="Standaard"/>
    <w:next w:val="Standaard"/>
    <w:uiPriority w:val="10"/>
    <w:qFormat/>
    <w:pPr>
      <w:spacing w:after="80"/>
      <w:contextualSpacing/>
    </w:pPr>
    <w:rPr>
      <w:rFonts w:ascii="Gill Sans Nova" w:eastAsia="Times New Roman" w:hAnsi="Gill Sans Nova"/>
      <w:color w:val="E00070"/>
      <w:spacing w:val="-10"/>
      <w:sz w:val="56"/>
      <w:szCs w:val="56"/>
    </w:rPr>
  </w:style>
  <w:style w:type="character" w:customStyle="1" w:styleId="TitelChar">
    <w:name w:val="Titel Char"/>
    <w:basedOn w:val="Standaardalinea-lettertype"/>
    <w:rPr>
      <w:rFonts w:ascii="Gill Sans Nova" w:eastAsia="Times New Roman" w:hAnsi="Gill Sans Nova" w:cs="Times New Roman"/>
      <w:color w:val="E00070"/>
      <w:spacing w:val="-10"/>
      <w:kern w:val="3"/>
      <w:sz w:val="80"/>
      <w:szCs w:val="56"/>
    </w:rPr>
  </w:style>
  <w:style w:type="paragraph" w:styleId="Ondertitel">
    <w:name w:val="Subtitle"/>
    <w:basedOn w:val="Standaard"/>
    <w:next w:val="Standaard"/>
    <w:uiPriority w:val="11"/>
    <w:qFormat/>
    <w:pPr>
      <w:spacing w:line="360" w:lineRule="auto"/>
    </w:pPr>
    <w:rPr>
      <w:rFonts w:ascii="Gill Sans Nova" w:eastAsia="Times New Roman" w:hAnsi="Gill Sans Nova"/>
      <w:b/>
      <w:spacing w:val="15"/>
      <w:sz w:val="28"/>
      <w:szCs w:val="28"/>
    </w:rPr>
  </w:style>
  <w:style w:type="character" w:customStyle="1" w:styleId="OndertitelChar">
    <w:name w:val="Ondertitel Char"/>
    <w:basedOn w:val="Standaardalinea-lettertype"/>
    <w:rPr>
      <w:rFonts w:ascii="Gill Sans Nova" w:eastAsia="Times New Roman" w:hAnsi="Gill Sans Nova" w:cs="Times New Roman"/>
      <w:b/>
      <w:color w:val="060F84"/>
      <w:spacing w:val="15"/>
      <w:sz w:val="28"/>
      <w:szCs w:val="28"/>
    </w:rPr>
  </w:style>
  <w:style w:type="paragraph" w:styleId="Citaat">
    <w:name w:val="Quote"/>
    <w:basedOn w:val="Standaard"/>
    <w:next w:val="Standaard"/>
    <w:pPr>
      <w:spacing w:before="160"/>
      <w:jc w:val="center"/>
    </w:pPr>
    <w:rPr>
      <w:i/>
      <w:iCs/>
      <w:color w:val="404040"/>
    </w:rPr>
  </w:style>
  <w:style w:type="character" w:customStyle="1" w:styleId="CitaatChar">
    <w:name w:val="Citaat Char"/>
    <w:basedOn w:val="Standaardalinea-lettertype"/>
    <w:rPr>
      <w:i/>
      <w:iCs/>
      <w:color w:val="404040"/>
    </w:rPr>
  </w:style>
  <w:style w:type="paragraph" w:styleId="Lijstalinea">
    <w:name w:val="List Paragraph"/>
    <w:basedOn w:val="Standaard"/>
    <w:pPr>
      <w:ind w:left="720"/>
      <w:contextualSpacing/>
    </w:pPr>
  </w:style>
  <w:style w:type="character" w:styleId="Intensievebenadrukking">
    <w:name w:val="Intense Emphasis"/>
    <w:basedOn w:val="Standaardalinea-lettertype"/>
    <w:rPr>
      <w:i/>
      <w:iCs/>
      <w:color w:val="0000BF"/>
    </w:rPr>
  </w:style>
  <w:style w:type="paragraph" w:styleId="Duidelijkcitaat">
    <w:name w:val="Intense Quote"/>
    <w:basedOn w:val="Standaard"/>
    <w:next w:val="Standaard"/>
    <w:pPr>
      <w:pBdr>
        <w:top w:val="single" w:sz="4" w:space="10" w:color="0000BF"/>
        <w:bottom w:val="single" w:sz="4" w:space="10" w:color="0000BF"/>
      </w:pBdr>
      <w:spacing w:before="360" w:after="360"/>
      <w:ind w:left="864" w:right="864"/>
      <w:jc w:val="center"/>
    </w:pPr>
    <w:rPr>
      <w:i/>
      <w:iCs/>
      <w:color w:val="0000BF"/>
    </w:rPr>
  </w:style>
  <w:style w:type="character" w:customStyle="1" w:styleId="DuidelijkcitaatChar">
    <w:name w:val="Duidelijk citaat Char"/>
    <w:basedOn w:val="Standaardalinea-lettertype"/>
    <w:rPr>
      <w:i/>
      <w:iCs/>
      <w:color w:val="0000BF"/>
    </w:rPr>
  </w:style>
  <w:style w:type="character" w:styleId="Intensieveverwijzing">
    <w:name w:val="Intense Reference"/>
    <w:basedOn w:val="Standaardalinea-lettertype"/>
    <w:rPr>
      <w:b/>
      <w:bCs/>
      <w:smallCaps/>
      <w:color w:val="0000BF"/>
      <w:spacing w:val="5"/>
    </w:rPr>
  </w:style>
  <w:style w:type="paragraph" w:styleId="Geenafstand">
    <w:name w:val="No Spacing"/>
    <w:pPr>
      <w:suppressAutoHyphens/>
      <w:spacing w:after="0" w:line="240" w:lineRule="auto"/>
    </w:p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rPr>
      <w:rFonts w:ascii="Gill Sans Nova Light" w:hAnsi="Gill Sans Nova Light"/>
      <w:color w:val="060F84"/>
      <w:sz w:val="22"/>
    </w:rPr>
  </w:style>
  <w:style w:type="paragraph" w:styleId="Voettekst">
    <w:name w:val="footer"/>
    <w:basedOn w:val="Standaard"/>
    <w:pPr>
      <w:tabs>
        <w:tab w:val="center" w:pos="4536"/>
        <w:tab w:val="right" w:pos="9072"/>
      </w:tabs>
    </w:pPr>
  </w:style>
  <w:style w:type="character" w:customStyle="1" w:styleId="VoettekstChar">
    <w:name w:val="Voettekst Char"/>
    <w:basedOn w:val="Standaardalinea-lettertype"/>
  </w:style>
  <w:style w:type="character" w:styleId="Subtielebenadrukking">
    <w:name w:val="Subtle Emphasis"/>
    <w:basedOn w:val="Standaardalinea-lettertype"/>
    <w:rPr>
      <w:rFonts w:ascii="Gill Sans Nova" w:hAnsi="Gill Sans Nova"/>
      <w:b w:val="0"/>
      <w:i w:val="0"/>
      <w:iCs/>
      <w:caps w:val="0"/>
      <w:smallCaps w:val="0"/>
      <w:strike w:val="0"/>
      <w:dstrike w:val="0"/>
      <w:vanish w:val="0"/>
      <w:color w:val="060F84"/>
      <w:position w:val="0"/>
      <w:sz w:val="40"/>
      <w:vertAlign w:val="baseline"/>
    </w:rPr>
  </w:style>
  <w:style w:type="paragraph" w:styleId="Revisie">
    <w:name w:val="Revision"/>
    <w:pPr>
      <w:suppressAutoHyphens/>
      <w:spacing w:after="0" w:line="240" w:lineRule="auto"/>
    </w:pPr>
    <w:rPr>
      <w:rFonts w:ascii="Gill Sans Nova Light" w:hAnsi="Gill Sans Nova Light"/>
      <w:color w:val="060F84"/>
      <w:sz w:val="22"/>
    </w:rPr>
  </w:style>
  <w:style w:type="character" w:styleId="Verwijzingopmerking">
    <w:name w:val="annotation reference"/>
    <w:basedOn w:val="Standaardalinea-lettertype"/>
    <w:rPr>
      <w:sz w:val="16"/>
      <w:szCs w:val="16"/>
    </w:rPr>
  </w:style>
  <w:style w:type="paragraph" w:styleId="Tekstopmerking">
    <w:name w:val="annotation text"/>
    <w:basedOn w:val="Standaard"/>
    <w:rPr>
      <w:sz w:val="20"/>
      <w:szCs w:val="20"/>
    </w:rPr>
  </w:style>
  <w:style w:type="character" w:customStyle="1" w:styleId="TekstopmerkingChar">
    <w:name w:val="Tekst opmerking Char"/>
    <w:basedOn w:val="Standaardalinea-lettertype"/>
    <w:rPr>
      <w:rFonts w:ascii="Gill Sans Nova Light" w:hAnsi="Gill Sans Nova Light"/>
      <w:color w:val="060F84"/>
      <w:sz w:val="20"/>
      <w:szCs w:val="20"/>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rFonts w:ascii="Gill Sans Nova Light" w:hAnsi="Gill Sans Nova Light"/>
      <w:b/>
      <w:bCs/>
      <w:color w:val="060F84"/>
      <w:sz w:val="20"/>
      <w:szCs w:val="20"/>
    </w:rPr>
  </w:style>
  <w:style w:type="paragraph" w:styleId="Inhopg1">
    <w:name w:val="toc 1"/>
    <w:basedOn w:val="Standaard"/>
    <w:next w:val="Standaard"/>
    <w:autoRedefine/>
    <w:pPr>
      <w:spacing w:after="100"/>
    </w:pPr>
  </w:style>
  <w:style w:type="paragraph" w:styleId="Inhopg2">
    <w:name w:val="toc 2"/>
    <w:basedOn w:val="Standaard"/>
    <w:next w:val="Standaard"/>
    <w:autoRedefine/>
    <w:pPr>
      <w:spacing w:after="100"/>
      <w:ind w:left="220"/>
    </w:pPr>
  </w:style>
  <w:style w:type="character" w:styleId="Hyperlink">
    <w:name w:val="Hyperlink"/>
    <w:basedOn w:val="Standaardalinea-lettertype"/>
    <w:rPr>
      <w:color w:val="E00070"/>
      <w:u w:val="single"/>
    </w:rPr>
  </w:style>
  <w:style w:type="character" w:styleId="Zwaar">
    <w:name w:val="Strong"/>
    <w:basedOn w:val="Standaardalinea-lettertype"/>
    <w:rPr>
      <w:rFonts w:ascii="Gill Sans Nova" w:hAnsi="Gill Sans Nova"/>
      <w:b w:val="0"/>
      <w:bCs/>
      <w:color w:val="E0007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RoJ%20Notulen%20sjabloon%20v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RoJ%20Notulen%20sjabloon%20v1</Template>
  <TotalTime>1</TotalTime>
  <Pages>3</Pages>
  <Words>396</Words>
  <Characters>2184</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Zerine Karaya</dc:creator>
  <dc:description/>
  <cp:lastModifiedBy>Zerine Karaya</cp:lastModifiedBy>
  <cp:revision>2</cp:revision>
  <cp:lastPrinted>2024-10-30T13:03:00Z</cp:lastPrinted>
  <dcterms:created xsi:type="dcterms:W3CDTF">2024-11-07T19:08:00Z</dcterms:created>
  <dcterms:modified xsi:type="dcterms:W3CDTF">2024-11-07T19:08:00Z</dcterms:modified>
</cp:coreProperties>
</file>